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0B33" w14:textId="7BB91EF1" w:rsidR="00F2568B" w:rsidRDefault="00F2568B" w:rsidP="00F2568B">
      <w:pPr>
        <w:pStyle w:val="a1"/>
      </w:pPr>
      <w:r>
        <w:rPr>
          <w:rFonts w:hint="eastAsia"/>
        </w:rPr>
        <w:t>20</w:t>
      </w:r>
      <w:r>
        <w:t>25</w:t>
      </w:r>
      <w:r>
        <w:rPr>
          <w:rFonts w:hint="eastAsia"/>
        </w:rPr>
        <w:t>年　約書亞記　第</w:t>
      </w:r>
      <w:r>
        <w:t>5</w:t>
      </w:r>
      <w:r>
        <w:rPr>
          <w:rFonts w:hint="eastAsia"/>
        </w:rPr>
        <w:t>課</w:t>
      </w:r>
      <w:r>
        <w:rPr>
          <w:rFonts w:hint="eastAsia"/>
        </w:rPr>
        <w:tab/>
      </w:r>
      <w:r w:rsidRPr="00F2568B">
        <w:t>2</w:t>
      </w:r>
      <w:r>
        <w:rPr>
          <w:rFonts w:hint="eastAsia"/>
        </w:rPr>
        <w:t>月</w:t>
      </w:r>
      <w:r w:rsidRPr="00F2568B">
        <w:t>2</w:t>
      </w:r>
      <w:r>
        <w:rPr>
          <w:rFonts w:hint="eastAsia"/>
        </w:rPr>
        <w:t>日　李永仁牧者</w:t>
      </w:r>
    </w:p>
    <w:p w14:paraId="36F95FD8" w14:textId="77777777" w:rsidR="00F2568B" w:rsidRDefault="00F2568B" w:rsidP="00F2568B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約書亞記 9:1-27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約書亞記 9:14</w:t>
      </w:r>
    </w:p>
    <w:p w14:paraId="17DEC3C7" w14:textId="77777777" w:rsidR="00F2568B" w:rsidRDefault="00F2568B" w:rsidP="00F2568B">
      <w:pPr>
        <w:pStyle w:val="Heading1"/>
      </w:pPr>
      <w:r>
        <w:rPr>
          <w:rFonts w:hint="eastAsia"/>
        </w:rPr>
        <w:t>並沒有求問耶和華</w:t>
      </w:r>
    </w:p>
    <w:p w14:paraId="559A7191" w14:textId="29D18702" w:rsidR="000D24BC" w:rsidRDefault="000D24BC">
      <w:pPr>
        <w:pStyle w:val="a"/>
      </w:pPr>
      <w:r>
        <w:rPr>
          <w:rFonts w:hint="eastAsia"/>
        </w:rPr>
        <w:t>「</w:t>
      </w:r>
      <w:r w:rsidR="00F2568B" w:rsidRPr="00F2568B">
        <w:rPr>
          <w:lang w:val="x-none"/>
        </w:rPr>
        <w:t>以色列人受了他們些食物，並沒有求問耶和華。</w:t>
      </w:r>
      <w:r>
        <w:rPr>
          <w:rFonts w:hint="eastAsia"/>
        </w:rPr>
        <w:t>」</w:t>
      </w:r>
    </w:p>
    <w:p w14:paraId="444F5DAF" w14:textId="77777777" w:rsidR="00AA700C" w:rsidRDefault="00AA700C" w:rsidP="00D71A22">
      <w:pPr>
        <w:sectPr w:rsidR="00AA700C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EFA3B47" w14:textId="51B6824B" w:rsidR="00FA7CCD" w:rsidRPr="00190312" w:rsidRDefault="00054125" w:rsidP="00D71A22">
      <w:r w:rsidRPr="00270440">
        <w:rPr>
          <w:rFonts w:hint="eastAsia"/>
        </w:rPr>
        <w:t>新正頭我們</w:t>
      </w:r>
      <w:r w:rsidR="00286536">
        <w:rPr>
          <w:rFonts w:hint="eastAsia"/>
        </w:rPr>
        <w:t>也期望趨吉避</w:t>
      </w:r>
      <w:r w:rsidR="0054109A">
        <w:rPr>
          <w:rFonts w:hint="eastAsia"/>
        </w:rPr>
        <w:t>凶，但方法是甚麼呢？就是求問</w:t>
      </w:r>
      <w:r w:rsidR="00A70493">
        <w:rPr>
          <w:rFonts w:hint="eastAsia"/>
        </w:rPr>
        <w:t xml:space="preserve">　神</w:t>
      </w:r>
      <w:r w:rsidR="0054109A">
        <w:rPr>
          <w:rFonts w:hint="eastAsia"/>
        </w:rPr>
        <w:t>，求問耶和華。</w:t>
      </w:r>
      <w:r w:rsidR="00FA7CCD" w:rsidRPr="00190312">
        <w:rPr>
          <w:rFonts w:hint="eastAsia"/>
        </w:rPr>
        <w:t>上</w:t>
      </w:r>
      <w:r w:rsidR="00B212E9">
        <w:rPr>
          <w:rFonts w:hint="eastAsia"/>
        </w:rPr>
        <w:t>主日，</w:t>
      </w:r>
      <w:r w:rsidR="00FA7CCD" w:rsidRPr="00190312">
        <w:rPr>
          <w:rFonts w:hint="eastAsia"/>
        </w:rPr>
        <w:t>以色列</w:t>
      </w:r>
      <w:r w:rsidR="00FA7CCD">
        <w:rPr>
          <w:rFonts w:hint="eastAsia"/>
        </w:rPr>
        <w:t>除掉當滅之物</w:t>
      </w:r>
      <w:r w:rsidR="00FA7CCD" w:rsidRPr="00190312">
        <w:rPr>
          <w:rFonts w:hint="eastAsia"/>
        </w:rPr>
        <w:t>，</w:t>
      </w:r>
      <w:r w:rsidR="00505925">
        <w:rPr>
          <w:rFonts w:hint="eastAsia"/>
        </w:rPr>
        <w:t>再次握著</w:t>
      </w:r>
      <w:r w:rsidR="00A70493">
        <w:rPr>
          <w:rFonts w:hint="eastAsia"/>
        </w:rPr>
        <w:t xml:space="preserve">　神</w:t>
      </w:r>
      <w:r w:rsidR="00505925">
        <w:rPr>
          <w:rFonts w:hint="eastAsia"/>
        </w:rPr>
        <w:t>的應許，伸出手裏的短槍，</w:t>
      </w:r>
      <w:r w:rsidR="00FA7CCD" w:rsidRPr="00190312">
        <w:rPr>
          <w:rFonts w:hint="eastAsia"/>
        </w:rPr>
        <w:t>由失敗</w:t>
      </w:r>
      <w:r w:rsidR="00505925">
        <w:rPr>
          <w:rFonts w:hint="eastAsia"/>
        </w:rPr>
        <w:t>變</w:t>
      </w:r>
      <w:r w:rsidR="000B0338">
        <w:rPr>
          <w:rFonts w:hint="eastAsia"/>
        </w:rPr>
        <w:t>為成功</w:t>
      </w:r>
      <w:r w:rsidR="00FF77A2">
        <w:rPr>
          <w:rFonts w:hint="eastAsia"/>
        </w:rPr>
        <w:t>，今日經文，在</w:t>
      </w:r>
      <w:r w:rsidR="000B0338">
        <w:rPr>
          <w:rFonts w:hint="eastAsia"/>
        </w:rPr>
        <w:t>勝利的時光中，</w:t>
      </w:r>
      <w:r w:rsidR="00FA7CCD" w:rsidRPr="00190312">
        <w:rPr>
          <w:rFonts w:hint="eastAsia"/>
        </w:rPr>
        <w:t>以色列再遇上問題</w:t>
      </w:r>
      <w:r w:rsidR="000F49E5">
        <w:rPr>
          <w:rFonts w:hint="eastAsia"/>
        </w:rPr>
        <w:t>，</w:t>
      </w:r>
      <w:r w:rsidR="00FA7CCD">
        <w:rPr>
          <w:rFonts w:hint="eastAsia"/>
        </w:rPr>
        <w:t>因急於立約，</w:t>
      </w:r>
      <w:r w:rsidR="000F49E5">
        <w:rPr>
          <w:rFonts w:hint="eastAsia"/>
        </w:rPr>
        <w:t>正</w:t>
      </w:r>
      <w:r w:rsidR="00FA7CCD">
        <w:rPr>
          <w:rFonts w:hint="eastAsia"/>
        </w:rPr>
        <w:t>中了基遍人的騙局</w:t>
      </w:r>
      <w:r w:rsidR="00FF77A2">
        <w:rPr>
          <w:rFonts w:hint="eastAsia"/>
        </w:rPr>
        <w:t>，</w:t>
      </w:r>
      <w:r w:rsidR="00FF77A2" w:rsidRPr="00270440">
        <w:rPr>
          <w:rFonts w:hint="eastAsia"/>
        </w:rPr>
        <w:t>從另一方面可以說是基遍人為了生存的謀略。</w:t>
      </w:r>
      <w:r w:rsidR="00FA7CCD">
        <w:rPr>
          <w:rFonts w:hint="eastAsia"/>
        </w:rPr>
        <w:t>祈求</w:t>
      </w:r>
      <w:r w:rsidR="00A70493">
        <w:rPr>
          <w:rFonts w:hint="eastAsia"/>
        </w:rPr>
        <w:t xml:space="preserve">　神</w:t>
      </w:r>
      <w:r w:rsidR="00FA7CCD" w:rsidRPr="00190312">
        <w:rPr>
          <w:rFonts w:hint="eastAsia"/>
        </w:rPr>
        <w:t>通過今日經文</w:t>
      </w:r>
      <w:r w:rsidR="00F9053B">
        <w:rPr>
          <w:rFonts w:hint="eastAsia"/>
        </w:rPr>
        <w:t>，讓我們明白自身的軟弱和限制，</w:t>
      </w:r>
      <w:r w:rsidR="007F548F">
        <w:rPr>
          <w:rFonts w:hint="eastAsia"/>
        </w:rPr>
        <w:t>我們</w:t>
      </w:r>
      <w:r w:rsidR="009D4FE8">
        <w:rPr>
          <w:rFonts w:hint="eastAsia"/>
        </w:rPr>
        <w:t>能</w:t>
      </w:r>
      <w:r w:rsidR="007F548F">
        <w:rPr>
          <w:rFonts w:hint="eastAsia"/>
        </w:rPr>
        <w:t>成長為禱告求問</w:t>
      </w:r>
      <w:r w:rsidR="00FA7CCD">
        <w:rPr>
          <w:rFonts w:hint="eastAsia"/>
        </w:rPr>
        <w:t>耶和華</w:t>
      </w:r>
      <w:r w:rsidR="00F500CA">
        <w:rPr>
          <w:rFonts w:hint="eastAsia"/>
        </w:rPr>
        <w:t>，與及信實</w:t>
      </w:r>
      <w:r w:rsidR="007F548F">
        <w:rPr>
          <w:rFonts w:hint="eastAsia"/>
        </w:rPr>
        <w:t>守約的子民</w:t>
      </w:r>
      <w:r w:rsidR="00FA7CCD" w:rsidRPr="00190312">
        <w:rPr>
          <w:rFonts w:hint="eastAsia"/>
        </w:rPr>
        <w:t>。</w:t>
      </w:r>
    </w:p>
    <w:p w14:paraId="6578C0E8" w14:textId="77777777" w:rsidR="004C12DA" w:rsidRDefault="004C12DA" w:rsidP="004C12DA">
      <w:pPr>
        <w:pStyle w:val="Heading2"/>
      </w:pPr>
      <w:r>
        <w:rPr>
          <w:rFonts w:hint="eastAsia"/>
        </w:rPr>
        <w:t>Ⅰ‧急於立約的以色列 (1-15)</w:t>
      </w:r>
    </w:p>
    <w:p w14:paraId="1307611C" w14:textId="07737336" w:rsidR="00682E19" w:rsidRDefault="00030BB5" w:rsidP="004C12DA">
      <w:pPr>
        <w:spacing w:before="120" w:after="120"/>
      </w:pPr>
      <w:r w:rsidRPr="00190312">
        <w:rPr>
          <w:rFonts w:hint="eastAsia"/>
        </w:rPr>
        <w:t>以色列征服耶利哥和艾城，將城中的居民盡行殺滅</w:t>
      </w:r>
      <w:r>
        <w:rPr>
          <w:rFonts w:hint="eastAsia"/>
        </w:rPr>
        <w:t>的消息，登上</w:t>
      </w:r>
      <w:r w:rsidRPr="00190312">
        <w:rPr>
          <w:rFonts w:hint="eastAsia"/>
        </w:rPr>
        <w:t>迦南</w:t>
      </w:r>
      <w:r>
        <w:rPr>
          <w:rFonts w:hint="eastAsia"/>
        </w:rPr>
        <w:t>各地報章頭條</w:t>
      </w:r>
      <w:r w:rsidRPr="00190312">
        <w:rPr>
          <w:rFonts w:hint="eastAsia"/>
        </w:rPr>
        <w:t>。</w:t>
      </w:r>
      <w:r w:rsidR="005432A2">
        <w:rPr>
          <w:rFonts w:hint="eastAsia"/>
        </w:rPr>
        <w:t>因而，</w:t>
      </w:r>
      <w:r w:rsidR="005432A2" w:rsidRPr="00190312">
        <w:rPr>
          <w:rFonts w:hint="eastAsia"/>
        </w:rPr>
        <w:t>迦南諸王聽見</w:t>
      </w:r>
      <w:r w:rsidR="005432A2">
        <w:rPr>
          <w:rFonts w:hint="eastAsia"/>
        </w:rPr>
        <w:t>有何反應呢？</w:t>
      </w:r>
      <w:r w:rsidR="004C12DA" w:rsidRPr="00190312">
        <w:rPr>
          <w:rFonts w:hint="eastAsia"/>
        </w:rPr>
        <w:t>請看第1-2節</w:t>
      </w:r>
      <w:r w:rsidR="0076349C">
        <w:rPr>
          <w:rFonts w:hint="eastAsia"/>
        </w:rPr>
        <w:t>：</w:t>
      </w:r>
      <w:r w:rsidR="00E75D8B" w:rsidRPr="00270440">
        <w:rPr>
          <w:rFonts w:hint="eastAsia"/>
        </w:rPr>
        <w:t>「</w:t>
      </w:r>
      <w:r w:rsidR="00E75D8B" w:rsidRPr="00E75D8B">
        <w:rPr>
          <w:rStyle w:val="a2"/>
          <w:lang w:val="x-none"/>
        </w:rPr>
        <w:t>約但河西，住山地、高原，並對著利巴嫩山沿大海一帶的諸王，就是赫人、亞摩利人、迦南人、比利洗人、希未人、耶布斯人的諸王，聽見這事，就都聚集，同心合意的要與約書亞和以色列人爭戰。</w:t>
      </w:r>
      <w:r w:rsidR="00E75D8B" w:rsidRPr="00270440">
        <w:rPr>
          <w:rFonts w:hint="eastAsia"/>
        </w:rPr>
        <w:t>」</w:t>
      </w:r>
      <w:r w:rsidR="005C24E9" w:rsidRPr="00270440">
        <w:rPr>
          <w:rFonts w:hint="eastAsia"/>
        </w:rPr>
        <w:t>這裏記載了迦南七族中的六個。</w:t>
      </w:r>
      <w:r w:rsidR="00154217" w:rsidRPr="00190312">
        <w:rPr>
          <w:rFonts w:hint="eastAsia"/>
        </w:rPr>
        <w:t>平時</w:t>
      </w:r>
      <w:r w:rsidR="002A0F0B">
        <w:rPr>
          <w:rFonts w:hint="eastAsia"/>
        </w:rPr>
        <w:t>爭地盤而</w:t>
      </w:r>
      <w:r w:rsidR="00154217" w:rsidRPr="00190312">
        <w:rPr>
          <w:rFonts w:hint="eastAsia"/>
        </w:rPr>
        <w:t>狗</w:t>
      </w:r>
      <w:r w:rsidR="00154217" w:rsidRPr="00270440">
        <w:rPr>
          <w:rFonts w:hint="eastAsia"/>
        </w:rPr>
        <w:t>咬</w:t>
      </w:r>
      <w:r w:rsidR="00154217" w:rsidRPr="00190312">
        <w:rPr>
          <w:rFonts w:hint="eastAsia"/>
        </w:rPr>
        <w:t>狗骨的他們，如</w:t>
      </w:r>
      <w:r w:rsidR="00154217">
        <w:rPr>
          <w:rFonts w:hint="eastAsia"/>
        </w:rPr>
        <w:t>今</w:t>
      </w:r>
      <w:r w:rsidR="00154217" w:rsidRPr="00190312">
        <w:rPr>
          <w:rFonts w:hint="eastAsia"/>
        </w:rPr>
        <w:t>大敵</w:t>
      </w:r>
      <w:r w:rsidR="00154217">
        <w:rPr>
          <w:rFonts w:hint="eastAsia"/>
        </w:rPr>
        <w:t>當前</w:t>
      </w:r>
      <w:r w:rsidR="00154217" w:rsidRPr="00190312">
        <w:rPr>
          <w:rFonts w:hint="eastAsia"/>
        </w:rPr>
        <w:t>，</w:t>
      </w:r>
      <w:r w:rsidR="00154217">
        <w:rPr>
          <w:rFonts w:hint="eastAsia"/>
        </w:rPr>
        <w:t>都放下過往的恩怨，</w:t>
      </w:r>
      <w:r w:rsidR="00394848">
        <w:rPr>
          <w:rFonts w:hint="eastAsia"/>
        </w:rPr>
        <w:t>聯合起</w:t>
      </w:r>
      <w:r w:rsidR="00C71D4B">
        <w:rPr>
          <w:rFonts w:hint="eastAsia"/>
        </w:rPr>
        <w:t>來</w:t>
      </w:r>
      <w:r w:rsidR="00C71D4B" w:rsidRPr="00190312">
        <w:rPr>
          <w:rFonts w:hint="eastAsia"/>
        </w:rPr>
        <w:t>抵抗約書亞和以色列</w:t>
      </w:r>
      <w:r w:rsidR="00B6185C">
        <w:rPr>
          <w:rFonts w:hint="eastAsia"/>
        </w:rPr>
        <w:t>。</w:t>
      </w:r>
    </w:p>
    <w:p w14:paraId="0CAB75FE" w14:textId="6D82E801" w:rsidR="009214D4" w:rsidRDefault="00105395" w:rsidP="001F60A9">
      <w:pPr>
        <w:spacing w:before="120" w:after="120"/>
      </w:pPr>
      <w:r w:rsidRPr="00190312">
        <w:rPr>
          <w:rFonts w:hint="eastAsia"/>
        </w:rPr>
        <w:t>請看第3</w:t>
      </w:r>
      <w:r>
        <w:noBreakHyphen/>
      </w:r>
      <w:r w:rsidR="009214D4" w:rsidRPr="00270440">
        <w:t>6</w:t>
      </w:r>
      <w:r w:rsidRPr="00190312">
        <w:rPr>
          <w:rFonts w:hint="eastAsia"/>
        </w:rPr>
        <w:t>節。</w:t>
      </w:r>
      <w:r w:rsidR="00585B01" w:rsidRPr="00190312">
        <w:rPr>
          <w:rFonts w:hint="eastAsia"/>
        </w:rPr>
        <w:t>位於迦南</w:t>
      </w:r>
      <w:r w:rsidR="00585B01">
        <w:rPr>
          <w:rFonts w:hint="eastAsia"/>
        </w:rPr>
        <w:t>地</w:t>
      </w:r>
      <w:r w:rsidR="00585B01" w:rsidRPr="00190312">
        <w:rPr>
          <w:rFonts w:hint="eastAsia"/>
        </w:rPr>
        <w:t>中部</w:t>
      </w:r>
      <w:r w:rsidR="00587D9F">
        <w:rPr>
          <w:rFonts w:hint="eastAsia"/>
        </w:rPr>
        <w:t>聯盟</w:t>
      </w:r>
      <w:r w:rsidR="00585B01">
        <w:rPr>
          <w:rFonts w:hint="eastAsia"/>
        </w:rPr>
        <w:t>，</w:t>
      </w:r>
      <w:r w:rsidR="00587D9F">
        <w:rPr>
          <w:rFonts w:hint="eastAsia"/>
        </w:rPr>
        <w:t>以</w:t>
      </w:r>
      <w:r w:rsidR="00585B01" w:rsidRPr="00190312">
        <w:rPr>
          <w:rFonts w:hint="eastAsia"/>
        </w:rPr>
        <w:t>基遍城</w:t>
      </w:r>
      <w:r w:rsidR="00587D9F">
        <w:rPr>
          <w:rFonts w:hint="eastAsia"/>
        </w:rPr>
        <w:t>為首的，</w:t>
      </w:r>
      <w:r w:rsidR="00D66294" w:rsidRPr="00270440">
        <w:rPr>
          <w:rFonts w:hint="eastAsia"/>
        </w:rPr>
        <w:t>還有基非拉、比錄、基列耶琳</w:t>
      </w:r>
      <w:r w:rsidR="00E058A1" w:rsidRPr="00270440">
        <w:t>(17)</w:t>
      </w:r>
      <w:r w:rsidR="00E058A1" w:rsidRPr="00270440">
        <w:rPr>
          <w:rFonts w:hint="eastAsia"/>
        </w:rPr>
        <w:t>，卻有另一個想法。</w:t>
      </w:r>
      <w:r w:rsidR="009A45E7" w:rsidRPr="00190312">
        <w:rPr>
          <w:rFonts w:hint="eastAsia"/>
        </w:rPr>
        <w:t>基遍是一座大城，如都城一般</w:t>
      </w:r>
      <w:r w:rsidR="00C643E7" w:rsidRPr="00270440">
        <w:rPr>
          <w:rFonts w:hint="eastAsia"/>
        </w:rPr>
        <w:t>，皇城</w:t>
      </w:r>
      <w:r w:rsidR="00B56D87" w:rsidRPr="00270440">
        <w:rPr>
          <w:rFonts w:hint="eastAsia"/>
        </w:rPr>
        <w:t>一樣</w:t>
      </w:r>
      <w:r w:rsidR="009A45E7" w:rsidRPr="00190312">
        <w:rPr>
          <w:rFonts w:hint="eastAsia"/>
        </w:rPr>
        <w:t>，比艾城更大，並且城內的人都是勇士(10:2)</w:t>
      </w:r>
      <w:r w:rsidR="0051262E">
        <w:rPr>
          <w:rFonts w:hint="eastAsia"/>
        </w:rPr>
        <w:t>，</w:t>
      </w:r>
      <w:r w:rsidR="0051262E" w:rsidRPr="00190312">
        <w:rPr>
          <w:rFonts w:hint="eastAsia"/>
        </w:rPr>
        <w:t>但他們</w:t>
      </w:r>
      <w:r w:rsidR="0051262E">
        <w:rPr>
          <w:rFonts w:hint="eastAsia"/>
        </w:rPr>
        <w:t>通過先例已足夠相信，以色列因耶和華同在，無堅不摧</w:t>
      </w:r>
      <w:r w:rsidR="00D57B24">
        <w:rPr>
          <w:rFonts w:hint="eastAsia"/>
        </w:rPr>
        <w:t>，基遍</w:t>
      </w:r>
      <w:r w:rsidR="008645F2">
        <w:rPr>
          <w:rFonts w:hint="eastAsia"/>
        </w:rPr>
        <w:t>大</w:t>
      </w:r>
      <w:r w:rsidR="00D57B24">
        <w:rPr>
          <w:rFonts w:hint="eastAsia"/>
        </w:rPr>
        <w:t>城一定站</w:t>
      </w:r>
      <w:r w:rsidR="006C6600">
        <w:rPr>
          <w:rFonts w:hint="eastAsia"/>
        </w:rPr>
        <w:t>立</w:t>
      </w:r>
      <w:r w:rsidR="00D57B24">
        <w:rPr>
          <w:rFonts w:hint="eastAsia"/>
        </w:rPr>
        <w:t>不住</w:t>
      </w:r>
      <w:r w:rsidR="00F771C1">
        <w:rPr>
          <w:rFonts w:hint="eastAsia"/>
        </w:rPr>
        <w:t>，所以他們選擇與以色列人立和約。</w:t>
      </w:r>
      <w:r w:rsidR="00EE5A82" w:rsidRPr="00190312">
        <w:rPr>
          <w:rFonts w:hint="eastAsia"/>
        </w:rPr>
        <w:t>基遍</w:t>
      </w:r>
      <w:r w:rsidR="00EE5A82">
        <w:rPr>
          <w:rFonts w:hint="eastAsia"/>
        </w:rPr>
        <w:t>人屬希未人，是</w:t>
      </w:r>
      <w:r w:rsidR="00A70493">
        <w:rPr>
          <w:rFonts w:hint="eastAsia"/>
        </w:rPr>
        <w:t xml:space="preserve">　神</w:t>
      </w:r>
      <w:r w:rsidR="00B446CB">
        <w:rPr>
          <w:rFonts w:hint="eastAsia"/>
        </w:rPr>
        <w:t>在通過摩西</w:t>
      </w:r>
      <w:r w:rsidR="00B446CB" w:rsidRPr="00B446CB">
        <w:rPr>
          <w:rFonts w:hint="eastAsia"/>
        </w:rPr>
        <w:t>吩咐以色列</w:t>
      </w:r>
      <w:r w:rsidR="00B446CB">
        <w:rPr>
          <w:rFonts w:hint="eastAsia"/>
        </w:rPr>
        <w:t>要</w:t>
      </w:r>
      <w:r w:rsidR="008B7BAB">
        <w:rPr>
          <w:rFonts w:hint="eastAsia"/>
        </w:rPr>
        <w:t>盡行滅</w:t>
      </w:r>
      <w:r w:rsidR="008B7BAB" w:rsidRPr="00270440">
        <w:rPr>
          <w:rFonts w:hint="eastAsia"/>
        </w:rPr>
        <w:t>絕的</w:t>
      </w:r>
      <w:r w:rsidR="008B7BAB" w:rsidRPr="00270440">
        <w:t>(</w:t>
      </w:r>
      <w:r w:rsidR="008B7BAB">
        <w:rPr>
          <w:rFonts w:hint="eastAsia"/>
        </w:rPr>
        <w:t>申7</w:t>
      </w:r>
      <w:r w:rsidR="008B7BAB">
        <w:t>:</w:t>
      </w:r>
      <w:r w:rsidR="008B7BAB">
        <w:rPr>
          <w:rFonts w:hint="eastAsia"/>
        </w:rPr>
        <w:t>1,2</w:t>
      </w:r>
      <w:r w:rsidR="008B7BAB" w:rsidRPr="00270440">
        <w:t>)</w:t>
      </w:r>
      <w:r w:rsidR="008B7BAB" w:rsidRPr="00270440">
        <w:rPr>
          <w:rFonts w:hint="eastAsia"/>
        </w:rPr>
        <w:t>。</w:t>
      </w:r>
      <w:r w:rsidR="00710E0D" w:rsidRPr="00270440">
        <w:rPr>
          <w:rFonts w:hint="eastAsia"/>
        </w:rPr>
        <w:t>但</w:t>
      </w:r>
      <w:r w:rsidR="00B365F7">
        <w:rPr>
          <w:rFonts w:hint="eastAsia"/>
        </w:rPr>
        <w:t>可能</w:t>
      </w:r>
      <w:r w:rsidR="00710E0D">
        <w:rPr>
          <w:rFonts w:hint="eastAsia"/>
        </w:rPr>
        <w:t>基遍人</w:t>
      </w:r>
      <w:r w:rsidR="00B365F7">
        <w:rPr>
          <w:rFonts w:hint="eastAsia"/>
        </w:rPr>
        <w:t>聽聞</w:t>
      </w:r>
      <w:r w:rsidR="008645F2" w:rsidRPr="00A70493">
        <w:rPr>
          <w:rFonts w:hint="eastAsia"/>
        </w:rPr>
        <w:t>迦南地</w:t>
      </w:r>
      <w:r w:rsidR="00B80831" w:rsidRPr="00270440">
        <w:rPr>
          <w:rFonts w:hint="eastAsia"/>
        </w:rPr>
        <w:t>惟一</w:t>
      </w:r>
      <w:r w:rsidR="00183ACC">
        <w:rPr>
          <w:rFonts w:hint="eastAsia"/>
        </w:rPr>
        <w:t>存活的</w:t>
      </w:r>
      <w:r w:rsidR="00B365F7">
        <w:rPr>
          <w:rFonts w:hint="eastAsia"/>
        </w:rPr>
        <w:t>耶利哥城喇合一家</w:t>
      </w:r>
      <w:r w:rsidR="006659DB">
        <w:rPr>
          <w:rFonts w:hint="eastAsia"/>
        </w:rPr>
        <w:t>，</w:t>
      </w:r>
      <w:r w:rsidR="006659DB">
        <w:rPr>
          <w:rFonts w:hint="eastAsia"/>
        </w:rPr>
        <w:t>因與以色列</w:t>
      </w:r>
      <w:r w:rsidR="0038151D">
        <w:rPr>
          <w:rFonts w:hint="eastAsia"/>
        </w:rPr>
        <w:t>探子</w:t>
      </w:r>
      <w:r w:rsidR="006659DB">
        <w:rPr>
          <w:rFonts w:hint="eastAsia"/>
        </w:rPr>
        <w:t>立約而得救</w:t>
      </w:r>
      <w:r w:rsidR="00B365F7">
        <w:rPr>
          <w:rFonts w:hint="eastAsia"/>
        </w:rPr>
        <w:t>，</w:t>
      </w:r>
      <w:r w:rsidR="008731AF">
        <w:rPr>
          <w:rFonts w:hint="eastAsia"/>
        </w:rPr>
        <w:t>又</w:t>
      </w:r>
      <w:r w:rsidR="00B365F7">
        <w:rPr>
          <w:rFonts w:hint="eastAsia"/>
        </w:rPr>
        <w:t>或</w:t>
      </w:r>
      <w:r w:rsidR="006659DB">
        <w:rPr>
          <w:rFonts w:hint="eastAsia"/>
        </w:rPr>
        <w:t>者</w:t>
      </w:r>
      <w:r w:rsidR="00277614">
        <w:rPr>
          <w:rFonts w:hint="eastAsia"/>
        </w:rPr>
        <w:t>基遍</w:t>
      </w:r>
      <w:r w:rsidR="006659DB" w:rsidRPr="00190312">
        <w:rPr>
          <w:rFonts w:hint="eastAsia"/>
        </w:rPr>
        <w:t>間諜偷聽</w:t>
      </w:r>
      <w:r w:rsidR="00277614">
        <w:rPr>
          <w:rFonts w:hint="eastAsia"/>
        </w:rPr>
        <w:t>了</w:t>
      </w:r>
      <w:r w:rsidR="006659DB" w:rsidRPr="00190312">
        <w:rPr>
          <w:rFonts w:hint="eastAsia"/>
        </w:rPr>
        <w:t>以色列人</w:t>
      </w:r>
      <w:r w:rsidR="008731AF" w:rsidRPr="00190312">
        <w:rPr>
          <w:rFonts w:hint="eastAsia"/>
        </w:rPr>
        <w:t>在以巴路山上</w:t>
      </w:r>
      <w:r w:rsidR="006659DB">
        <w:rPr>
          <w:rFonts w:hint="eastAsia"/>
        </w:rPr>
        <w:t>所</w:t>
      </w:r>
      <w:r w:rsidR="006659DB" w:rsidRPr="00190312">
        <w:rPr>
          <w:rFonts w:hint="eastAsia"/>
        </w:rPr>
        <w:t>宣讀的律法，不可與迦南人立約，要滅絕一切迦南居民</w:t>
      </w:r>
      <w:r w:rsidR="000D3343">
        <w:rPr>
          <w:rFonts w:hint="eastAsia"/>
        </w:rPr>
        <w:t>，但</w:t>
      </w:r>
      <w:r w:rsidR="000D3343" w:rsidRPr="00190312">
        <w:rPr>
          <w:rFonts w:hint="eastAsia"/>
        </w:rPr>
        <w:t>與遠方的居民</w:t>
      </w:r>
      <w:r w:rsidR="000D3343">
        <w:rPr>
          <w:rFonts w:hint="eastAsia"/>
        </w:rPr>
        <w:t>可</w:t>
      </w:r>
      <w:r w:rsidR="00EE3729">
        <w:rPr>
          <w:rFonts w:hint="eastAsia"/>
        </w:rPr>
        <w:t>以</w:t>
      </w:r>
      <w:r w:rsidR="000D3343" w:rsidRPr="00190312">
        <w:rPr>
          <w:rFonts w:hint="eastAsia"/>
        </w:rPr>
        <w:t>立和約</w:t>
      </w:r>
      <w:r w:rsidR="000D3343">
        <w:rPr>
          <w:rFonts w:hint="eastAsia"/>
        </w:rPr>
        <w:t>：</w:t>
      </w:r>
      <w:r w:rsidR="00B365F7">
        <w:rPr>
          <w:rFonts w:hint="eastAsia"/>
        </w:rPr>
        <w:t>「</w:t>
      </w:r>
      <w:r w:rsidR="00B365F7" w:rsidRPr="00DD06B3">
        <w:rPr>
          <w:rStyle w:val="a2"/>
          <w:lang w:val="x-none"/>
        </w:rPr>
        <w:t>你臨近一座城、要攻打的時候，先要對城裡的民宣告和睦的話。</w:t>
      </w:r>
      <w:r w:rsidR="00B365F7" w:rsidRPr="00BE1081">
        <w:rPr>
          <w:rStyle w:val="a2"/>
          <w:lang w:val="x-none"/>
        </w:rPr>
        <w:t>他們若以和睦的話回答你，給你開了城，城裡所有的人都要給你效勞，服事你；</w:t>
      </w:r>
      <w:r w:rsidR="00B453A8" w:rsidRPr="00BE1081">
        <w:rPr>
          <w:rStyle w:val="a2"/>
          <w:lang w:val="x-none"/>
        </w:rPr>
        <w:t>離你甚遠的各城，不是這些國民的城，你都要這樣待他。</w:t>
      </w:r>
      <w:r w:rsidR="00B365F7">
        <w:rPr>
          <w:rFonts w:hint="eastAsia"/>
        </w:rPr>
        <w:t>」</w:t>
      </w:r>
      <w:r w:rsidR="00B453A8" w:rsidRPr="00270440">
        <w:t>(</w:t>
      </w:r>
      <w:r w:rsidR="00B365F7" w:rsidRPr="00190312">
        <w:rPr>
          <w:rFonts w:hint="eastAsia"/>
        </w:rPr>
        <w:t>申20:10</w:t>
      </w:r>
      <w:r w:rsidR="00B453A8">
        <w:t>-</w:t>
      </w:r>
      <w:r w:rsidR="00B365F7" w:rsidRPr="00190312">
        <w:rPr>
          <w:rFonts w:hint="eastAsia"/>
        </w:rPr>
        <w:t>15</w:t>
      </w:r>
      <w:r w:rsidR="00B453A8">
        <w:t>)</w:t>
      </w:r>
      <w:r w:rsidR="00BE1081">
        <w:rPr>
          <w:rFonts w:hint="eastAsia"/>
        </w:rPr>
        <w:t xml:space="preserve"> 所以，聰明的</w:t>
      </w:r>
      <w:r w:rsidR="00BE1081" w:rsidRPr="00190312">
        <w:rPr>
          <w:rFonts w:hint="eastAsia"/>
        </w:rPr>
        <w:t>基遍</w:t>
      </w:r>
      <w:r w:rsidR="00BE1081">
        <w:rPr>
          <w:rFonts w:hint="eastAsia"/>
        </w:rPr>
        <w:t>人想到要存活</w:t>
      </w:r>
      <w:r w:rsidR="00BE1081" w:rsidRPr="00270440">
        <w:rPr>
          <w:rFonts w:hint="eastAsia"/>
        </w:rPr>
        <w:t>的</w:t>
      </w:r>
      <w:r w:rsidR="00BC55DC" w:rsidRPr="00270440">
        <w:rPr>
          <w:rFonts w:hint="eastAsia"/>
        </w:rPr>
        <w:t>策略</w:t>
      </w:r>
      <w:r w:rsidR="00BE1081" w:rsidRPr="00270440">
        <w:rPr>
          <w:rFonts w:hint="eastAsia"/>
        </w:rPr>
        <w:t>，必須訛稱是從遠方</w:t>
      </w:r>
      <w:r w:rsidR="00BC55DC" w:rsidRPr="00270440">
        <w:rPr>
          <w:rFonts w:hint="eastAsia"/>
        </w:rPr>
        <w:t>城巿而來的，並</w:t>
      </w:r>
      <w:r w:rsidR="008645F2">
        <w:rPr>
          <w:rFonts w:hint="eastAsia"/>
        </w:rPr>
        <w:t>設法</w:t>
      </w:r>
      <w:r w:rsidR="00BC55DC" w:rsidRPr="00270440">
        <w:rPr>
          <w:rFonts w:hint="eastAsia"/>
        </w:rPr>
        <w:t>與以色列人</w:t>
      </w:r>
      <w:r w:rsidR="0005331C" w:rsidRPr="00270440">
        <w:rPr>
          <w:rFonts w:hint="eastAsia"/>
        </w:rPr>
        <w:t>立和約。</w:t>
      </w:r>
      <w:r w:rsidR="00D95856" w:rsidRPr="00270440">
        <w:rPr>
          <w:rFonts w:hint="eastAsia"/>
        </w:rPr>
        <w:t>通常外交官代表一個國家</w:t>
      </w:r>
      <w:r w:rsidR="00195772" w:rsidRPr="00270440">
        <w:rPr>
          <w:rFonts w:hint="eastAsia"/>
        </w:rPr>
        <w:t>的體面</w:t>
      </w:r>
      <w:r w:rsidR="00D95856" w:rsidRPr="00270440">
        <w:rPr>
          <w:rFonts w:hint="eastAsia"/>
        </w:rPr>
        <w:t>，就算是窮國，都要</w:t>
      </w:r>
      <w:r w:rsidR="00F31FA9" w:rsidRPr="00270440">
        <w:rPr>
          <w:rFonts w:hint="eastAsia"/>
        </w:rPr>
        <w:t>打腫</w:t>
      </w:r>
      <w:r w:rsidR="008645F2">
        <w:rPr>
          <w:rFonts w:hint="eastAsia"/>
        </w:rPr>
        <w:t>塊</w:t>
      </w:r>
      <w:r w:rsidR="00F31FA9" w:rsidRPr="00270440">
        <w:rPr>
          <w:rFonts w:hint="eastAsia"/>
        </w:rPr>
        <w:t>臉充闊佬</w:t>
      </w:r>
      <w:r w:rsidR="00CD289D" w:rsidRPr="00270440">
        <w:rPr>
          <w:rFonts w:hint="eastAsia"/>
        </w:rPr>
        <w:t>，</w:t>
      </w:r>
      <w:r w:rsidR="00D95856" w:rsidRPr="00270440">
        <w:rPr>
          <w:rFonts w:hint="eastAsia"/>
        </w:rPr>
        <w:t>穿得華麗，以免失禮。</w:t>
      </w:r>
      <w:r w:rsidR="00A2229B" w:rsidRPr="00270440">
        <w:rPr>
          <w:rFonts w:hint="eastAsia"/>
        </w:rPr>
        <w:t>但</w:t>
      </w:r>
      <w:r w:rsidR="006937FC" w:rsidRPr="00190312">
        <w:rPr>
          <w:rFonts w:hint="eastAsia"/>
        </w:rPr>
        <w:t>基遍使者假扮是從遠方而來，著</w:t>
      </w:r>
      <w:r w:rsidR="00CD289D">
        <w:rPr>
          <w:rFonts w:hint="eastAsia"/>
        </w:rPr>
        <w:t>住</w:t>
      </w:r>
      <w:r w:rsidR="006937FC" w:rsidRPr="00190312">
        <w:rPr>
          <w:rFonts w:hint="eastAsia"/>
        </w:rPr>
        <w:t>穿窿的石磨藍</w:t>
      </w:r>
      <w:r w:rsidR="006937FC">
        <w:rPr>
          <w:rFonts w:hint="eastAsia"/>
        </w:rPr>
        <w:t>牛仔褲</w:t>
      </w:r>
      <w:r w:rsidR="006937FC" w:rsidRPr="00190312">
        <w:rPr>
          <w:rFonts w:hint="eastAsia"/>
        </w:rPr>
        <w:t>和識開口</w:t>
      </w:r>
      <w:r w:rsidR="006937FC">
        <w:rPr>
          <w:rFonts w:hint="eastAsia"/>
        </w:rPr>
        <w:t>唱歌的</w:t>
      </w:r>
      <w:r w:rsidR="00A2229B">
        <w:rPr>
          <w:rFonts w:hint="eastAsia"/>
        </w:rPr>
        <w:t>皮</w:t>
      </w:r>
      <w:r w:rsidR="006937FC" w:rsidRPr="00190312">
        <w:rPr>
          <w:rFonts w:hint="eastAsia"/>
        </w:rPr>
        <w:t>鞋</w:t>
      </w:r>
      <w:r w:rsidR="0031611B">
        <w:rPr>
          <w:rFonts w:hint="eastAsia"/>
        </w:rPr>
        <w:t>，</w:t>
      </w:r>
      <w:r w:rsidR="009479F3">
        <w:rPr>
          <w:rFonts w:hint="eastAsia"/>
        </w:rPr>
        <w:t>又以</w:t>
      </w:r>
      <w:r w:rsidR="0031611B">
        <w:rPr>
          <w:rFonts w:hint="eastAsia"/>
        </w:rPr>
        <w:t>多日都未洗澡，好像乞衣的形像</w:t>
      </w:r>
      <w:r w:rsidR="00361EAF">
        <w:rPr>
          <w:rFonts w:hint="eastAsia"/>
        </w:rPr>
        <w:t>來到</w:t>
      </w:r>
      <w:r w:rsidR="0031611B">
        <w:rPr>
          <w:rFonts w:hint="eastAsia"/>
        </w:rPr>
        <w:t>。</w:t>
      </w:r>
      <w:r w:rsidR="00EB29E2" w:rsidRPr="00270440">
        <w:rPr>
          <w:rFonts w:hint="eastAsia"/>
        </w:rPr>
        <w:t>他們</w:t>
      </w:r>
      <w:r w:rsidR="00255F0A">
        <w:rPr>
          <w:rFonts w:hint="eastAsia"/>
        </w:rPr>
        <w:t>做戲做全</w:t>
      </w:r>
      <w:r w:rsidR="00255F0A" w:rsidRPr="00270440">
        <w:rPr>
          <w:rFonts w:hint="eastAsia"/>
        </w:rPr>
        <w:t>套，</w:t>
      </w:r>
      <w:r w:rsidR="009479F3" w:rsidRPr="00190312">
        <w:rPr>
          <w:rFonts w:hint="eastAsia"/>
        </w:rPr>
        <w:t>預備了又乾又發霉的餅，</w:t>
      </w:r>
      <w:r w:rsidR="00096052" w:rsidRPr="00190312">
        <w:rPr>
          <w:rFonts w:hint="eastAsia"/>
        </w:rPr>
        <w:t>破裂縫補</w:t>
      </w:r>
      <w:r w:rsidR="00826CC0" w:rsidRPr="00270440">
        <w:rPr>
          <w:rFonts w:hint="eastAsia"/>
        </w:rPr>
        <w:t>過</w:t>
      </w:r>
      <w:r w:rsidR="00096052" w:rsidRPr="00190312">
        <w:rPr>
          <w:rFonts w:hint="eastAsia"/>
        </w:rPr>
        <w:t>的舊皮酒</w:t>
      </w:r>
      <w:r w:rsidR="00826CC0">
        <w:rPr>
          <w:rFonts w:hint="eastAsia"/>
        </w:rPr>
        <w:t>袋。</w:t>
      </w:r>
      <w:r w:rsidR="00F94B02" w:rsidRPr="00190312">
        <w:rPr>
          <w:rFonts w:hint="eastAsia"/>
        </w:rPr>
        <w:t>基遍</w:t>
      </w:r>
      <w:r w:rsidR="005150F1">
        <w:rPr>
          <w:rFonts w:hint="eastAsia"/>
        </w:rPr>
        <w:t>外交使團</w:t>
      </w:r>
      <w:r w:rsidR="00F42411">
        <w:rPr>
          <w:rFonts w:hint="eastAsia"/>
        </w:rPr>
        <w:t>實為</w:t>
      </w:r>
      <w:r w:rsidR="00F94B02">
        <w:rPr>
          <w:rFonts w:hint="eastAsia"/>
        </w:rPr>
        <w:t>金像影帝</w:t>
      </w:r>
      <w:r w:rsidR="00826CC0">
        <w:rPr>
          <w:rFonts w:hint="eastAsia"/>
        </w:rPr>
        <w:t>級</w:t>
      </w:r>
      <w:r w:rsidR="00E83A0E">
        <w:rPr>
          <w:rFonts w:hint="eastAsia"/>
        </w:rPr>
        <w:t>人馬</w:t>
      </w:r>
      <w:r w:rsidR="00F42411">
        <w:rPr>
          <w:rFonts w:hint="eastAsia"/>
        </w:rPr>
        <w:t>。他們</w:t>
      </w:r>
      <w:r w:rsidR="004C12DA" w:rsidRPr="00190312">
        <w:rPr>
          <w:rFonts w:hint="eastAsia"/>
        </w:rPr>
        <w:t>到以色列的總部吉甲，求見約書亞將軍</w:t>
      </w:r>
      <w:r w:rsidR="00B81914" w:rsidRPr="00270440">
        <w:rPr>
          <w:rFonts w:hint="eastAsia"/>
        </w:rPr>
        <w:t>：</w:t>
      </w:r>
      <w:r w:rsidR="00B81914" w:rsidRPr="00190312">
        <w:rPr>
          <w:rFonts w:hint="eastAsia"/>
        </w:rPr>
        <w:t>「</w:t>
      </w:r>
      <w:r w:rsidR="00736B39" w:rsidRPr="00270440">
        <w:t>將軍</w:t>
      </w:r>
      <w:r w:rsidR="009214D4" w:rsidRPr="00270440">
        <w:t>，</w:t>
      </w:r>
      <w:r w:rsidR="004C12DA" w:rsidRPr="00427981">
        <w:rPr>
          <w:rStyle w:val="a2"/>
          <w:rFonts w:hint="eastAsia"/>
        </w:rPr>
        <w:t>我們是從遠方來的，現在求你與我們立約。</w:t>
      </w:r>
      <w:proofErr w:type="gramStart"/>
      <w:r w:rsidR="004C12DA" w:rsidRPr="00190312">
        <w:rPr>
          <w:rFonts w:hint="eastAsia"/>
        </w:rPr>
        <w:t>」</w:t>
      </w:r>
      <w:r w:rsidR="004C12DA">
        <w:rPr>
          <w:rFonts w:hint="eastAsia"/>
        </w:rPr>
        <w:t>(</w:t>
      </w:r>
      <w:proofErr w:type="gramEnd"/>
      <w:r w:rsidR="004C12DA">
        <w:rPr>
          <w:rFonts w:hint="eastAsia"/>
        </w:rPr>
        <w:t>6)</w:t>
      </w:r>
    </w:p>
    <w:p w14:paraId="7489CA81" w14:textId="5D14F181" w:rsidR="009712EF" w:rsidRDefault="004C12DA" w:rsidP="001F60A9">
      <w:pPr>
        <w:spacing w:before="120" w:after="120"/>
      </w:pPr>
      <w:r w:rsidRPr="00190312">
        <w:rPr>
          <w:rFonts w:hint="eastAsia"/>
        </w:rPr>
        <w:t>約書亞將軍</w:t>
      </w:r>
      <w:r w:rsidR="00D10A49">
        <w:rPr>
          <w:rFonts w:hint="eastAsia"/>
        </w:rPr>
        <w:t>正為應付</w:t>
      </w:r>
      <w:r w:rsidRPr="00190312">
        <w:rPr>
          <w:rFonts w:hint="eastAsia"/>
        </w:rPr>
        <w:t>迦南聯盟軍而</w:t>
      </w:r>
      <w:r w:rsidR="00D10A49">
        <w:rPr>
          <w:rFonts w:hint="eastAsia"/>
        </w:rPr>
        <w:t>愁</w:t>
      </w:r>
      <w:r w:rsidR="008A7831">
        <w:rPr>
          <w:rFonts w:hint="eastAsia"/>
        </w:rPr>
        <w:t>煩</w:t>
      </w:r>
      <w:r w:rsidRPr="00190312">
        <w:rPr>
          <w:rFonts w:hint="eastAsia"/>
        </w:rPr>
        <w:t>，如今竟然</w:t>
      </w:r>
      <w:r w:rsidR="00A8233D">
        <w:rPr>
          <w:rFonts w:hint="eastAsia"/>
        </w:rPr>
        <w:t>有</w:t>
      </w:r>
      <w:r w:rsidR="00F42411">
        <w:rPr>
          <w:rFonts w:hint="eastAsia"/>
        </w:rPr>
        <w:t>人主動歸</w:t>
      </w:r>
      <w:r w:rsidR="009D203D">
        <w:rPr>
          <w:rFonts w:hint="eastAsia"/>
        </w:rPr>
        <w:t>降，實在是求</w:t>
      </w:r>
      <w:r w:rsidR="00337ED8">
        <w:rPr>
          <w:rFonts w:hint="eastAsia"/>
        </w:rPr>
        <w:t>之</w:t>
      </w:r>
      <w:r w:rsidR="009D203D">
        <w:rPr>
          <w:rFonts w:hint="eastAsia"/>
        </w:rPr>
        <w:t>不得。</w:t>
      </w:r>
      <w:r w:rsidR="00FD17C1" w:rsidRPr="00FD17C1">
        <w:rPr>
          <w:rFonts w:hint="eastAsia"/>
        </w:rPr>
        <w:t>多一個朋友</w:t>
      </w:r>
      <w:r w:rsidR="00FD17C1">
        <w:rPr>
          <w:rFonts w:hint="eastAsia"/>
        </w:rPr>
        <w:t>，少一個敵人</w:t>
      </w:r>
      <w:r w:rsidR="005B1589">
        <w:rPr>
          <w:rFonts w:hint="eastAsia"/>
        </w:rPr>
        <w:t>。</w:t>
      </w:r>
      <w:r w:rsidR="00A16D57">
        <w:rPr>
          <w:rFonts w:hint="eastAsia"/>
        </w:rPr>
        <w:t>但</w:t>
      </w:r>
      <w:r w:rsidR="001274BE">
        <w:rPr>
          <w:rFonts w:hint="eastAsia"/>
        </w:rPr>
        <w:t>一個理性的</w:t>
      </w:r>
      <w:r w:rsidRPr="00190312">
        <w:rPr>
          <w:rFonts w:hint="eastAsia"/>
        </w:rPr>
        <w:t>以色列人疑惑</w:t>
      </w:r>
      <w:r w:rsidR="006C4523">
        <w:rPr>
          <w:rFonts w:hint="eastAsia"/>
        </w:rPr>
        <w:t>地問：</w:t>
      </w:r>
      <w:r w:rsidRPr="00190312">
        <w:rPr>
          <w:rFonts w:hint="eastAsia"/>
        </w:rPr>
        <w:t>「</w:t>
      </w:r>
      <w:r w:rsidRPr="00190312">
        <w:rPr>
          <w:rStyle w:val="a2"/>
          <w:rFonts w:hint="eastAsia"/>
        </w:rPr>
        <w:t>只怕你們是住在我們中間的，若是這樣，怎能和你們立約呢？</w:t>
      </w:r>
      <w:r w:rsidRPr="00190312">
        <w:rPr>
          <w:rFonts w:hint="eastAsia"/>
        </w:rPr>
        <w:t>」基遍人沒有</w:t>
      </w:r>
      <w:r>
        <w:rPr>
          <w:rFonts w:hint="eastAsia"/>
        </w:rPr>
        <w:t>正</w:t>
      </w:r>
      <w:r w:rsidRPr="00190312">
        <w:rPr>
          <w:rFonts w:hint="eastAsia"/>
        </w:rPr>
        <w:t>面回答，反而</w:t>
      </w:r>
      <w:r w:rsidR="00043479">
        <w:rPr>
          <w:rFonts w:hint="eastAsia"/>
        </w:rPr>
        <w:t>帶著</w:t>
      </w:r>
      <w:r w:rsidR="00043479" w:rsidRPr="00270440">
        <w:rPr>
          <w:rFonts w:hint="eastAsia"/>
        </w:rPr>
        <w:t>可憐的樣</w:t>
      </w:r>
      <w:r w:rsidR="006E74A5" w:rsidRPr="00270440">
        <w:rPr>
          <w:rFonts w:hint="eastAsia"/>
        </w:rPr>
        <w:t>子</w:t>
      </w:r>
      <w:r w:rsidR="00043479" w:rsidRPr="00270440">
        <w:rPr>
          <w:rFonts w:hint="eastAsia"/>
        </w:rPr>
        <w:t>，</w:t>
      </w:r>
      <w:r w:rsidR="001952EB">
        <w:rPr>
          <w:rFonts w:hint="eastAsia"/>
        </w:rPr>
        <w:t>水</w:t>
      </w:r>
      <w:r w:rsidR="00043479" w:rsidRPr="00270440">
        <w:rPr>
          <w:rFonts w:hint="eastAsia"/>
        </w:rPr>
        <w:t>汪汪的眼睛</w:t>
      </w:r>
      <w:r w:rsidR="00043479" w:rsidRPr="00270440">
        <w:t xml:space="preserve">blink </w:t>
      </w:r>
      <w:proofErr w:type="spellStart"/>
      <w:r w:rsidR="00043479" w:rsidRPr="00270440">
        <w:t>blink</w:t>
      </w:r>
      <w:proofErr w:type="spellEnd"/>
      <w:r w:rsidR="00043479" w:rsidRPr="00270440">
        <w:rPr>
          <w:rFonts w:hint="eastAsia"/>
        </w:rPr>
        <w:t>，</w:t>
      </w:r>
      <w:r w:rsidR="00043479">
        <w:rPr>
          <w:rFonts w:hint="eastAsia"/>
        </w:rPr>
        <w:t>充滿情感</w:t>
      </w:r>
      <w:r w:rsidR="00043479" w:rsidRPr="00190312">
        <w:rPr>
          <w:rFonts w:hint="eastAsia"/>
        </w:rPr>
        <w:t>地</w:t>
      </w:r>
      <w:r w:rsidRPr="00190312">
        <w:rPr>
          <w:rFonts w:hint="eastAsia"/>
        </w:rPr>
        <w:t>對約書亞說，「</w:t>
      </w:r>
      <w:r w:rsidR="00A67198" w:rsidRPr="00270440">
        <w:t>將軍，</w:t>
      </w:r>
      <w:r w:rsidRPr="00190312">
        <w:rPr>
          <w:rStyle w:val="a2"/>
          <w:rFonts w:hint="eastAsia"/>
        </w:rPr>
        <w:t>我們是你的僕人</w:t>
      </w:r>
      <w:r w:rsidR="00714624">
        <w:rPr>
          <w:rStyle w:val="a2"/>
          <w:rFonts w:hint="eastAsia"/>
        </w:rPr>
        <w:t>，</w:t>
      </w:r>
      <w:r w:rsidR="00714624">
        <w:rPr>
          <w:rFonts w:hint="eastAsia"/>
        </w:rPr>
        <w:t>請受小人一拜</w:t>
      </w:r>
      <w:r w:rsidR="00714624" w:rsidRPr="00190312">
        <w:rPr>
          <w:rStyle w:val="a2"/>
          <w:rFonts w:hint="eastAsia"/>
        </w:rPr>
        <w:t>。</w:t>
      </w:r>
      <w:r w:rsidR="00714624" w:rsidRPr="00190312">
        <w:rPr>
          <w:rFonts w:hint="eastAsia"/>
        </w:rPr>
        <w:t>」</w:t>
      </w:r>
      <w:r w:rsidR="00714624">
        <w:rPr>
          <w:rFonts w:hint="eastAsia"/>
        </w:rPr>
        <w:t>，</w:t>
      </w:r>
      <w:r w:rsidR="009A044A">
        <w:rPr>
          <w:rFonts w:hint="eastAsia"/>
        </w:rPr>
        <w:t>立刻全團</w:t>
      </w:r>
      <w:r w:rsidRPr="00190312">
        <w:rPr>
          <w:rFonts w:hint="eastAsia"/>
        </w:rPr>
        <w:t>雙膝</w:t>
      </w:r>
      <w:r w:rsidR="009A044A">
        <w:rPr>
          <w:rFonts w:hint="eastAsia"/>
        </w:rPr>
        <w:t>跪</w:t>
      </w:r>
      <w:r w:rsidRPr="00190312">
        <w:rPr>
          <w:rFonts w:hint="eastAsia"/>
        </w:rPr>
        <w:t>下</w:t>
      </w:r>
      <w:r w:rsidR="00AC346C" w:rsidRPr="00270440">
        <w:t>求饒</w:t>
      </w:r>
      <w:r w:rsidRPr="00190312">
        <w:rPr>
          <w:rFonts w:hint="eastAsia"/>
        </w:rPr>
        <w:t>。</w:t>
      </w:r>
    </w:p>
    <w:p w14:paraId="3CF6F391" w14:textId="39D2F818" w:rsidR="00DB0310" w:rsidRDefault="001274BE" w:rsidP="00B82FE0">
      <w:pPr>
        <w:spacing w:before="120" w:after="120"/>
      </w:pPr>
      <w:r>
        <w:rPr>
          <w:rFonts w:hint="eastAsia"/>
        </w:rPr>
        <w:t>除了</w:t>
      </w:r>
      <w:r w:rsidRPr="001274BE">
        <w:rPr>
          <w:rFonts w:hint="eastAsia"/>
        </w:rPr>
        <w:t>動之以情</w:t>
      </w:r>
      <w:r>
        <w:rPr>
          <w:rFonts w:hint="eastAsia"/>
        </w:rPr>
        <w:t>，使者們也</w:t>
      </w:r>
      <w:r w:rsidR="0014315D">
        <w:rPr>
          <w:rFonts w:hint="eastAsia"/>
        </w:rPr>
        <w:t>說之以理。</w:t>
      </w:r>
      <w:r w:rsidR="004C12DA" w:rsidRPr="00190312">
        <w:rPr>
          <w:rFonts w:hint="eastAsia"/>
        </w:rPr>
        <w:t>請看第8-10節。約書亞</w:t>
      </w:r>
      <w:r w:rsidR="00B82FE0">
        <w:rPr>
          <w:rFonts w:hint="eastAsia"/>
        </w:rPr>
        <w:t>追查</w:t>
      </w:r>
      <w:r w:rsidR="004C12DA" w:rsidRPr="00190312">
        <w:rPr>
          <w:rFonts w:hint="eastAsia"/>
        </w:rPr>
        <w:t>他們是</w:t>
      </w:r>
      <w:r w:rsidR="004C12DA">
        <w:rPr>
          <w:rFonts w:hint="eastAsia"/>
        </w:rPr>
        <w:t>甚麼人，是從</w:t>
      </w:r>
      <w:r w:rsidR="004C12DA" w:rsidRPr="00190312">
        <w:rPr>
          <w:rFonts w:hint="eastAsia"/>
        </w:rPr>
        <w:t>那裏</w:t>
      </w:r>
      <w:r w:rsidR="004C12DA">
        <w:rPr>
          <w:rFonts w:hint="eastAsia"/>
        </w:rPr>
        <w:t>來的。</w:t>
      </w:r>
      <w:r w:rsidR="004C12DA" w:rsidRPr="00427981">
        <w:rPr>
          <w:rFonts w:hint="eastAsia"/>
        </w:rPr>
        <w:t>他們回答說：</w:t>
      </w:r>
      <w:r w:rsidR="004C12DA" w:rsidRPr="00190312">
        <w:rPr>
          <w:rFonts w:hint="eastAsia"/>
        </w:rPr>
        <w:t>「</w:t>
      </w:r>
      <w:r w:rsidR="004C12DA" w:rsidRPr="00190312">
        <w:rPr>
          <w:rStyle w:val="a2"/>
          <w:rFonts w:hint="eastAsia"/>
        </w:rPr>
        <w:t>僕人從極遠之地而來，</w:t>
      </w:r>
      <w:r w:rsidR="004C12DA" w:rsidRPr="00190312">
        <w:rPr>
          <w:rStyle w:val="a2"/>
          <w:rFonts w:hint="eastAsia"/>
        </w:rPr>
        <w:lastRenderedPageBreak/>
        <w:t>是因聽見耶和華你</w:t>
      </w:r>
      <w:r w:rsidR="00A70493">
        <w:rPr>
          <w:rStyle w:val="a2"/>
          <w:rFonts w:hint="eastAsia"/>
        </w:rPr>
        <w:t xml:space="preserve">　神</w:t>
      </w:r>
      <w:r w:rsidR="004C12DA" w:rsidRPr="00190312">
        <w:rPr>
          <w:rStyle w:val="a2"/>
          <w:rFonts w:hint="eastAsia"/>
        </w:rPr>
        <w:t>的名聲和他在埃及所行的一切事，並他向約旦河東的兩個亞摩利王，就是希實本王西宏和在亞斯他錄的巴珊王噩一切所行的事。</w:t>
      </w:r>
      <w:r w:rsidR="004C12DA" w:rsidRPr="00190312">
        <w:rPr>
          <w:rFonts w:hint="eastAsia"/>
        </w:rPr>
        <w:t>」他們沒有回答是從那裏</w:t>
      </w:r>
      <w:r w:rsidR="004C12DA">
        <w:rPr>
          <w:rFonts w:hint="eastAsia"/>
        </w:rPr>
        <w:t>來</w:t>
      </w:r>
      <w:r w:rsidR="004C12DA" w:rsidRPr="00190312">
        <w:rPr>
          <w:rFonts w:hint="eastAsia"/>
        </w:rPr>
        <w:t>，只是說從極遠之地而來，可能講了地方名</w:t>
      </w:r>
      <w:r w:rsidR="004C12DA">
        <w:rPr>
          <w:rFonts w:hint="eastAsia"/>
        </w:rPr>
        <w:t>都</w:t>
      </w:r>
      <w:r w:rsidR="004C12DA" w:rsidRPr="00190312">
        <w:rPr>
          <w:rFonts w:hint="eastAsia"/>
        </w:rPr>
        <w:t>不知</w:t>
      </w:r>
      <w:r w:rsidR="004C12DA" w:rsidRPr="009417F2">
        <w:rPr>
          <w:rFonts w:hint="eastAsia"/>
        </w:rPr>
        <w:t>道</w:t>
      </w:r>
      <w:r w:rsidR="004C12DA" w:rsidRPr="00190312">
        <w:rPr>
          <w:rFonts w:hint="eastAsia"/>
        </w:rPr>
        <w:t>在那裏的</w:t>
      </w:r>
      <w:r w:rsidR="004C12DA">
        <w:rPr>
          <w:rFonts w:hint="eastAsia"/>
        </w:rPr>
        <w:t>地方</w:t>
      </w:r>
      <w:r w:rsidR="00DB0310">
        <w:rPr>
          <w:rFonts w:hint="eastAsia"/>
        </w:rPr>
        <w:t>，隨即他們歌頌</w:t>
      </w:r>
      <w:r w:rsidR="00B70A6D">
        <w:rPr>
          <w:rFonts w:hint="eastAsia"/>
        </w:rPr>
        <w:t>耶和華的名聲，</w:t>
      </w:r>
      <w:r w:rsidR="00DB0310">
        <w:rPr>
          <w:rFonts w:hint="eastAsia"/>
        </w:rPr>
        <w:t>以色列</w:t>
      </w:r>
      <w:r w:rsidR="00CA2665">
        <w:rPr>
          <w:rFonts w:hint="eastAsia"/>
        </w:rPr>
        <w:t>出埃及，以及</w:t>
      </w:r>
      <w:r w:rsidR="00DB0310" w:rsidRPr="00190312">
        <w:rPr>
          <w:rFonts w:hint="eastAsia"/>
        </w:rPr>
        <w:t>消滅約但河東兩個亞摩利王的事</w:t>
      </w:r>
      <w:r w:rsidR="00DB0310">
        <w:rPr>
          <w:rFonts w:hint="eastAsia"/>
        </w:rPr>
        <w:t>蹟</w:t>
      </w:r>
      <w:r w:rsidR="00EE1361">
        <w:rPr>
          <w:rFonts w:hint="eastAsia"/>
        </w:rPr>
        <w:t>。</w:t>
      </w:r>
    </w:p>
    <w:p w14:paraId="2386B770" w14:textId="5616AAE7" w:rsidR="004C12DA" w:rsidRPr="00270440" w:rsidRDefault="004C12DA" w:rsidP="004C12DA">
      <w:pPr>
        <w:spacing w:before="120" w:after="120"/>
      </w:pPr>
      <w:r w:rsidRPr="00190312">
        <w:rPr>
          <w:rFonts w:hint="eastAsia"/>
        </w:rPr>
        <w:t>使者</w:t>
      </w:r>
      <w:r w:rsidR="00785BAE" w:rsidRPr="00190312">
        <w:rPr>
          <w:rFonts w:hint="eastAsia"/>
        </w:rPr>
        <w:t>再次速請約書亞將軍與他們立約</w:t>
      </w:r>
      <w:r w:rsidRPr="00190312">
        <w:rPr>
          <w:rFonts w:hint="eastAsia"/>
        </w:rPr>
        <w:t>：「</w:t>
      </w:r>
      <w:r w:rsidRPr="00190312">
        <w:rPr>
          <w:rStyle w:val="a2"/>
          <w:rFonts w:hint="eastAsia"/>
        </w:rPr>
        <w:t>我們的長老和我們那地的一切居民對我們說：‘你們手</w:t>
      </w:r>
      <w:r>
        <w:rPr>
          <w:rStyle w:val="a2"/>
          <w:rFonts w:hint="eastAsia"/>
        </w:rPr>
        <w:t>裏</w:t>
      </w:r>
      <w:r w:rsidRPr="00190312">
        <w:rPr>
          <w:rStyle w:val="a2"/>
          <w:rFonts w:hint="eastAsia"/>
        </w:rPr>
        <w:t>要帶著路上用的食物，去迎接以色列人，對他們說：我們是你們的僕人，現在求你們與我們立約。’</w:t>
      </w:r>
      <w:r w:rsidRPr="00190312">
        <w:rPr>
          <w:rFonts w:hint="eastAsia"/>
        </w:rPr>
        <w:t>」</w:t>
      </w:r>
      <w:r w:rsidR="009A468A">
        <w:rPr>
          <w:rFonts w:hint="eastAsia"/>
        </w:rPr>
        <w:t>，並</w:t>
      </w:r>
      <w:r w:rsidR="00C9564D" w:rsidRPr="00270440">
        <w:t>將</w:t>
      </w:r>
      <w:r w:rsidR="009A468A">
        <w:rPr>
          <w:rFonts w:hint="eastAsia"/>
        </w:rPr>
        <w:t>精心</w:t>
      </w:r>
      <w:r w:rsidRPr="00190312">
        <w:rPr>
          <w:rFonts w:hint="eastAsia"/>
        </w:rPr>
        <w:t>預備的</w:t>
      </w:r>
      <w:r w:rsidR="009A468A">
        <w:rPr>
          <w:rFonts w:hint="eastAsia"/>
        </w:rPr>
        <w:t>證據</w:t>
      </w:r>
      <w:r w:rsidRPr="00190312">
        <w:rPr>
          <w:rFonts w:hint="eastAsia"/>
        </w:rPr>
        <w:t>給以色列人</w:t>
      </w:r>
      <w:r>
        <w:rPr>
          <w:rFonts w:hint="eastAsia"/>
        </w:rPr>
        <w:t>察</w:t>
      </w:r>
      <w:r w:rsidRPr="00190312">
        <w:rPr>
          <w:rFonts w:hint="eastAsia"/>
        </w:rPr>
        <w:t>看</w:t>
      </w:r>
      <w:r w:rsidR="009A468A">
        <w:rPr>
          <w:rFonts w:hint="eastAsia"/>
        </w:rPr>
        <w:t>，叫他們相信</w:t>
      </w:r>
      <w:r w:rsidR="00556EE7">
        <w:rPr>
          <w:rFonts w:hint="eastAsia"/>
        </w:rPr>
        <w:t>這是來自</w:t>
      </w:r>
      <w:r w:rsidR="009A468A" w:rsidRPr="00190312">
        <w:rPr>
          <w:rFonts w:hint="eastAsia"/>
        </w:rPr>
        <w:t>遠方</w:t>
      </w:r>
      <w:r w:rsidR="00556EE7">
        <w:rPr>
          <w:rFonts w:hint="eastAsia"/>
        </w:rPr>
        <w:t>的朋友</w:t>
      </w:r>
      <w:r w:rsidR="00F928C8" w:rsidRPr="00270440">
        <w:t>。使者們</w:t>
      </w:r>
      <w:r w:rsidR="00556EE7">
        <w:rPr>
          <w:rFonts w:hint="eastAsia"/>
        </w:rPr>
        <w:t>婉惜</w:t>
      </w:r>
      <w:r w:rsidR="00BD0BC3">
        <w:rPr>
          <w:rFonts w:hint="eastAsia"/>
        </w:rPr>
        <w:t>地</w:t>
      </w:r>
      <w:r w:rsidR="00F928C8" w:rsidRPr="00270440">
        <w:t>說</w:t>
      </w:r>
      <w:r w:rsidR="00BD0BC3">
        <w:rPr>
          <w:rFonts w:hint="eastAsia"/>
        </w:rPr>
        <w:t>：</w:t>
      </w:r>
      <w:r w:rsidRPr="00190312">
        <w:rPr>
          <w:rFonts w:hint="eastAsia"/>
        </w:rPr>
        <w:t>「</w:t>
      </w:r>
      <w:r w:rsidRPr="00190312">
        <w:rPr>
          <w:rStyle w:val="a2"/>
          <w:rFonts w:hint="eastAsia"/>
        </w:rPr>
        <w:t>從家</w:t>
      </w:r>
      <w:r>
        <w:rPr>
          <w:rStyle w:val="a2"/>
          <w:rFonts w:hint="eastAsia"/>
        </w:rPr>
        <w:t>裏</w:t>
      </w:r>
      <w:r w:rsidRPr="00190312">
        <w:rPr>
          <w:rStyle w:val="a2"/>
          <w:rFonts w:hint="eastAsia"/>
        </w:rPr>
        <w:t>帶出來的這餅還是熱的。看哪，現在都乾了，長了霉了。這皮酒袋，我們盛酒的時候還是新的，看哪，現在已經破裂。我們這衣服和鞋，因為道路甚遠，也都穿舊了。</w:t>
      </w:r>
      <w:r w:rsidRPr="00190312">
        <w:rPr>
          <w:rFonts w:hint="eastAsia"/>
        </w:rPr>
        <w:t>」</w:t>
      </w:r>
    </w:p>
    <w:p w14:paraId="0237FEA9" w14:textId="6D839CD8" w:rsidR="004C12DA" w:rsidRPr="00190312" w:rsidRDefault="004C12DA" w:rsidP="004C12DA">
      <w:pPr>
        <w:spacing w:before="120" w:after="120"/>
      </w:pPr>
      <w:r w:rsidRPr="00190312">
        <w:rPr>
          <w:rFonts w:hint="eastAsia"/>
        </w:rPr>
        <w:t>請看第14-15節</w:t>
      </w:r>
      <w:r w:rsidR="0067005D">
        <w:rPr>
          <w:rFonts w:hint="eastAsia"/>
        </w:rPr>
        <w:t>：「</w:t>
      </w:r>
      <w:r w:rsidR="0067005D" w:rsidRPr="0067005D">
        <w:rPr>
          <w:rStyle w:val="a2"/>
          <w:lang w:val="x-none"/>
        </w:rPr>
        <w:t>以色列人受了他們些食物，並沒有求問耶和華。</w:t>
      </w:r>
      <w:r w:rsidR="0067005D" w:rsidRPr="00E0145F">
        <w:rPr>
          <w:rStyle w:val="a2"/>
          <w:lang w:val="x-none"/>
        </w:rPr>
        <w:t>於是約書亞與他們講和，與他們立約，容他們活著；會眾的首領也向他們起誓。</w:t>
      </w:r>
      <w:r w:rsidR="0067005D">
        <w:rPr>
          <w:rFonts w:hint="eastAsia"/>
        </w:rPr>
        <w:t>」</w:t>
      </w:r>
      <w:r w:rsidRPr="00190312">
        <w:rPr>
          <w:rFonts w:hint="eastAsia"/>
        </w:rPr>
        <w:t>以色列人受了他們些食物，</w:t>
      </w:r>
      <w:r w:rsidR="000611BB" w:rsidRPr="00270440">
        <w:t>翻開</w:t>
      </w:r>
      <w:r w:rsidR="00591611" w:rsidRPr="00270440">
        <w:t>檢查</w:t>
      </w:r>
      <w:r>
        <w:rPr>
          <w:rFonts w:hint="eastAsia"/>
        </w:rPr>
        <w:t>後</w:t>
      </w:r>
      <w:r w:rsidRPr="00190312">
        <w:rPr>
          <w:rFonts w:hint="eastAsia"/>
        </w:rPr>
        <w:t>真是發霉和乾硬</w:t>
      </w:r>
      <w:r w:rsidR="001952EB" w:rsidRPr="00190312">
        <w:rPr>
          <w:rFonts w:hint="eastAsia"/>
        </w:rPr>
        <w:t>，就與基遍人立約</w:t>
      </w:r>
      <w:r w:rsidRPr="00190312">
        <w:rPr>
          <w:rFonts w:hint="eastAsia"/>
        </w:rPr>
        <w:t>。</w:t>
      </w:r>
      <w:r w:rsidR="000611BB" w:rsidRPr="00270440">
        <w:t>聖經記載，「</w:t>
      </w:r>
      <w:r w:rsidRPr="00885051">
        <w:rPr>
          <w:rStyle w:val="a2"/>
          <w:rFonts w:hint="eastAsia"/>
        </w:rPr>
        <w:t>他們並沒有求問耶和華</w:t>
      </w:r>
      <w:r w:rsidR="0038477C" w:rsidRPr="00270440">
        <w:t>」</w:t>
      </w:r>
      <w:r>
        <w:rPr>
          <w:rFonts w:hint="eastAsia"/>
        </w:rPr>
        <w:t>。</w:t>
      </w:r>
      <w:r w:rsidR="0038477C" w:rsidRPr="00270440">
        <w:t>約書亞將軍，以及</w:t>
      </w:r>
      <w:r>
        <w:rPr>
          <w:rFonts w:hint="eastAsia"/>
        </w:rPr>
        <w:t>長老</w:t>
      </w:r>
      <w:r w:rsidR="0038477C" w:rsidRPr="00270440">
        <w:t>們</w:t>
      </w:r>
      <w:r>
        <w:rPr>
          <w:rFonts w:hint="eastAsia"/>
        </w:rPr>
        <w:t>也一同確認</w:t>
      </w:r>
      <w:r w:rsidR="00C8080A" w:rsidRPr="00270440">
        <w:t>了</w:t>
      </w:r>
      <w:r w:rsidRPr="00190312">
        <w:rPr>
          <w:rFonts w:hint="eastAsia"/>
        </w:rPr>
        <w:t>。以色列與基遍人</w:t>
      </w:r>
      <w:r w:rsidR="00C8080A" w:rsidRPr="00270440">
        <w:t>如此</w:t>
      </w:r>
      <w:r>
        <w:rPr>
          <w:rFonts w:hint="eastAsia"/>
        </w:rPr>
        <w:t>閃電</w:t>
      </w:r>
      <w:r w:rsidR="00C8080A" w:rsidRPr="00270440">
        <w:t>式聯盟</w:t>
      </w:r>
      <w:r w:rsidRPr="00190312">
        <w:rPr>
          <w:rFonts w:hint="eastAsia"/>
        </w:rPr>
        <w:t>。</w:t>
      </w:r>
    </w:p>
    <w:p w14:paraId="1EEEC9ED" w14:textId="7258A330" w:rsidR="001A0C61" w:rsidRPr="00270440" w:rsidRDefault="004C12DA" w:rsidP="004C12DA">
      <w:pPr>
        <w:spacing w:before="120" w:after="120"/>
      </w:pPr>
      <w:r w:rsidRPr="00190312">
        <w:rPr>
          <w:rFonts w:hint="eastAsia"/>
        </w:rPr>
        <w:t>為</w:t>
      </w:r>
      <w:r w:rsidR="001A0C61" w:rsidRPr="00270440">
        <w:t>何以色列</w:t>
      </w:r>
      <w:r w:rsidRPr="00190312">
        <w:rPr>
          <w:rFonts w:hint="eastAsia"/>
        </w:rPr>
        <w:t>不求問</w:t>
      </w:r>
      <w:r w:rsidR="00A70493">
        <w:rPr>
          <w:rFonts w:hint="eastAsia"/>
        </w:rPr>
        <w:t xml:space="preserve">　神</w:t>
      </w:r>
      <w:r w:rsidRPr="00190312">
        <w:rPr>
          <w:rFonts w:hint="eastAsia"/>
        </w:rPr>
        <w:t>呢？</w:t>
      </w:r>
      <w:r w:rsidR="0096413B" w:rsidRPr="00270440">
        <w:t>其中</w:t>
      </w:r>
      <w:r w:rsidR="005B66B5" w:rsidRPr="00270440">
        <w:t>蘊含作</w:t>
      </w:r>
      <w:r w:rsidR="0096413B" w:rsidRPr="00270440">
        <w:t>基督徒</w:t>
      </w:r>
      <w:r w:rsidR="005B66B5" w:rsidRPr="00270440">
        <w:t>的我們</w:t>
      </w:r>
      <w:r w:rsidR="00D10C1B" w:rsidRPr="00270440">
        <w:t>，同樣</w:t>
      </w:r>
      <w:r w:rsidR="0096413B" w:rsidRPr="00270440">
        <w:t>有何盲點？</w:t>
      </w:r>
    </w:p>
    <w:p w14:paraId="13CB4AB4" w14:textId="0CAD2A96" w:rsidR="004C12DA" w:rsidRPr="00270440" w:rsidRDefault="004C12DA" w:rsidP="004C12DA">
      <w:pPr>
        <w:pStyle w:val="Heading3"/>
      </w:pPr>
      <w:r w:rsidRPr="00190312">
        <w:rPr>
          <w:rFonts w:hint="eastAsia"/>
        </w:rPr>
        <w:t>第一，</w:t>
      </w:r>
      <w:r w:rsidR="00F4510D">
        <w:rPr>
          <w:rFonts w:hint="eastAsia"/>
        </w:rPr>
        <w:t>習慣</w:t>
      </w:r>
      <w:r w:rsidR="00A054BF">
        <w:rPr>
          <w:rFonts w:hint="eastAsia"/>
        </w:rPr>
        <w:t>動手過於禱告</w:t>
      </w:r>
    </w:p>
    <w:p w14:paraId="2E622F38" w14:textId="06C47E6B" w:rsidR="00885051" w:rsidRPr="00270440" w:rsidRDefault="00885051" w:rsidP="00885051">
      <w:pPr>
        <w:spacing w:before="120" w:after="120"/>
      </w:pPr>
      <w:r w:rsidRPr="00190312">
        <w:rPr>
          <w:rFonts w:hint="eastAsia"/>
        </w:rPr>
        <w:t>上一次，約書亞在艾城之戰中沒有求問</w:t>
      </w:r>
      <w:r w:rsidR="00A70493">
        <w:rPr>
          <w:rFonts w:hint="eastAsia"/>
        </w:rPr>
        <w:t xml:space="preserve">　神</w:t>
      </w:r>
      <w:r w:rsidRPr="00190312">
        <w:rPr>
          <w:rFonts w:hint="eastAsia"/>
        </w:rPr>
        <w:t>，</w:t>
      </w:r>
      <w:r>
        <w:rPr>
          <w:rFonts w:hint="eastAsia"/>
        </w:rPr>
        <w:t>單憑</w:t>
      </w:r>
      <w:r w:rsidRPr="00190312">
        <w:rPr>
          <w:rFonts w:hint="eastAsia"/>
        </w:rPr>
        <w:t>探子回報作出判斷</w:t>
      </w:r>
      <w:r>
        <w:rPr>
          <w:rFonts w:hint="eastAsia"/>
        </w:rPr>
        <w:t>而</w:t>
      </w:r>
      <w:r w:rsidRPr="00190312">
        <w:rPr>
          <w:rFonts w:hint="eastAsia"/>
        </w:rPr>
        <w:t>經歷慘敗。今次</w:t>
      </w:r>
      <w:r w:rsidR="00704437" w:rsidRPr="00190312">
        <w:rPr>
          <w:rFonts w:hint="eastAsia"/>
        </w:rPr>
        <w:t>在艾城得勝</w:t>
      </w:r>
      <w:r w:rsidR="00704437" w:rsidRPr="00270440">
        <w:t>後，</w:t>
      </w:r>
      <w:r w:rsidRPr="00190312">
        <w:rPr>
          <w:rFonts w:hint="eastAsia"/>
        </w:rPr>
        <w:t>他</w:t>
      </w:r>
      <w:r w:rsidR="0068673F" w:rsidRPr="00270440">
        <w:t>只</w:t>
      </w:r>
      <w:r>
        <w:rPr>
          <w:rFonts w:hint="eastAsia"/>
        </w:rPr>
        <w:t>聽取基遍人的口供而</w:t>
      </w:r>
      <w:r w:rsidRPr="00190312">
        <w:rPr>
          <w:rFonts w:hint="eastAsia"/>
        </w:rPr>
        <w:t>急於立約</w:t>
      </w:r>
      <w:r w:rsidR="0068673F" w:rsidRPr="00270440">
        <w:t>，</w:t>
      </w:r>
      <w:r w:rsidR="00661790">
        <w:rPr>
          <w:rFonts w:hint="eastAsia"/>
        </w:rPr>
        <w:t>再次</w:t>
      </w:r>
      <w:r w:rsidR="0068673F" w:rsidRPr="00270440">
        <w:t>沒有</w:t>
      </w:r>
      <w:r w:rsidR="0068673F" w:rsidRPr="00190312">
        <w:rPr>
          <w:rFonts w:hint="eastAsia"/>
        </w:rPr>
        <w:t>求問</w:t>
      </w:r>
      <w:r w:rsidR="00A70493">
        <w:rPr>
          <w:rFonts w:hint="eastAsia"/>
        </w:rPr>
        <w:t xml:space="preserve">　神</w:t>
      </w:r>
      <w:r w:rsidRPr="00190312">
        <w:rPr>
          <w:rFonts w:hint="eastAsia"/>
        </w:rPr>
        <w:t>。</w:t>
      </w:r>
      <w:r w:rsidR="004761C0" w:rsidRPr="00270440">
        <w:t>雖然</w:t>
      </w:r>
      <w:r w:rsidR="004761C0" w:rsidRPr="00190312">
        <w:rPr>
          <w:rFonts w:hint="eastAsia"/>
        </w:rPr>
        <w:t>約書亞</w:t>
      </w:r>
      <w:r w:rsidR="00E37ED8" w:rsidRPr="00270440">
        <w:t>作摩西的幫手四十年之久，但他</w:t>
      </w:r>
      <w:r w:rsidR="007E3CB6" w:rsidRPr="00270440">
        <w:t>在禱告的學習未能完全掌握。</w:t>
      </w:r>
      <w:r w:rsidR="00172046">
        <w:rPr>
          <w:rFonts w:hint="eastAsia"/>
        </w:rPr>
        <w:t>可能是，</w:t>
      </w:r>
      <w:r w:rsidR="007E3CB6" w:rsidRPr="00270440">
        <w:t>多年來他是在前頭作工，動手的那個，現在他成為</w:t>
      </w:r>
      <w:r w:rsidR="00060601" w:rsidRPr="00270440">
        <w:t>運籌帷幄的領袖，未能</w:t>
      </w:r>
      <w:r w:rsidR="00D10C1B" w:rsidRPr="00270440">
        <w:t>像摩西那樣</w:t>
      </w:r>
      <w:r w:rsidR="003A0847" w:rsidRPr="00270440">
        <w:t>藉禱告</w:t>
      </w:r>
      <w:r w:rsidR="00A30C6B" w:rsidRPr="00270440">
        <w:t>完全</w:t>
      </w:r>
      <w:r w:rsidR="003A0847" w:rsidRPr="00270440">
        <w:t>倚靠</w:t>
      </w:r>
      <w:r w:rsidR="00A70493">
        <w:t xml:space="preserve">　神</w:t>
      </w:r>
      <w:r w:rsidR="003A0847" w:rsidRPr="00270440">
        <w:t>。</w:t>
      </w:r>
      <w:r w:rsidR="00C10B05" w:rsidRPr="00270440">
        <w:t>這表明</w:t>
      </w:r>
      <w:r w:rsidR="00BC74E8" w:rsidRPr="00270440">
        <w:t>我們若要成為更好的</w:t>
      </w:r>
      <w:r w:rsidR="00C10B05" w:rsidRPr="00270440">
        <w:t>領袖，斷不能輕忽禱告的功課。</w:t>
      </w:r>
      <w:r w:rsidR="00E817D7" w:rsidRPr="00270440">
        <w:t>然而，約書亞在這次失敗後，他也改變了，</w:t>
      </w:r>
      <w:r w:rsidR="00370D73" w:rsidRPr="00270440">
        <w:t>在</w:t>
      </w:r>
      <w:r w:rsidR="00370D73" w:rsidRPr="00270440">
        <w:t>第10章即使在勝利在望中</w:t>
      </w:r>
      <w:r w:rsidR="005B2825" w:rsidRPr="00270440">
        <w:t>，</w:t>
      </w:r>
      <w:r w:rsidR="00370D73" w:rsidRPr="00270440">
        <w:t>也沒有放鬆，反而向</w:t>
      </w:r>
      <w:r w:rsidR="00A70493">
        <w:t xml:space="preserve">　神</w:t>
      </w:r>
      <w:r w:rsidR="00370D73" w:rsidRPr="00270440">
        <w:t>作出</w:t>
      </w:r>
      <w:r w:rsidR="00F4510D">
        <w:rPr>
          <w:rFonts w:hint="eastAsia"/>
        </w:rPr>
        <w:t>叫</w:t>
      </w:r>
      <w:r w:rsidR="00260325" w:rsidRPr="00270440">
        <w:rPr>
          <w:rFonts w:hint="eastAsia"/>
        </w:rPr>
        <w:t>物換星移</w:t>
      </w:r>
      <w:r w:rsidR="00260325" w:rsidRPr="00270440">
        <w:t>的</w:t>
      </w:r>
      <w:r w:rsidR="00D26E4D" w:rsidRPr="00270440">
        <w:t>偉大禱告。</w:t>
      </w:r>
    </w:p>
    <w:p w14:paraId="339DBDF7" w14:textId="25D1D503" w:rsidR="004C12DA" w:rsidRPr="00190312" w:rsidRDefault="004C12DA" w:rsidP="004C12DA">
      <w:pPr>
        <w:pStyle w:val="Heading3"/>
      </w:pPr>
      <w:r w:rsidRPr="00190312">
        <w:rPr>
          <w:rFonts w:hint="eastAsia"/>
        </w:rPr>
        <w:t>第二，</w:t>
      </w:r>
      <w:r w:rsidR="00F4510D">
        <w:rPr>
          <w:rFonts w:hint="eastAsia"/>
        </w:rPr>
        <w:t>單</w:t>
      </w:r>
      <w:r w:rsidR="004D0CA6" w:rsidRPr="00190312">
        <w:rPr>
          <w:rFonts w:hint="eastAsia"/>
        </w:rPr>
        <w:t>倚靠</w:t>
      </w:r>
      <w:r w:rsidR="004D0CA6" w:rsidRPr="00270440">
        <w:t>眼</w:t>
      </w:r>
      <w:r w:rsidR="00DB308B" w:rsidRPr="00270440">
        <w:t>前</w:t>
      </w:r>
      <w:r w:rsidR="00F4510D">
        <w:rPr>
          <w:rFonts w:hint="eastAsia"/>
        </w:rPr>
        <w:t>情況</w:t>
      </w:r>
      <w:r w:rsidR="00DB308B">
        <w:rPr>
          <w:rFonts w:hint="eastAsia"/>
        </w:rPr>
        <w:t>作</w:t>
      </w:r>
      <w:r w:rsidR="00DB308B" w:rsidRPr="00190312">
        <w:rPr>
          <w:rFonts w:hint="eastAsia"/>
        </w:rPr>
        <w:t>判斷</w:t>
      </w:r>
    </w:p>
    <w:p w14:paraId="34ED411D" w14:textId="1AC82D21" w:rsidR="00D446CE" w:rsidRPr="00270440" w:rsidRDefault="00D446CE" w:rsidP="004C12DA">
      <w:pPr>
        <w:spacing w:before="120" w:after="120"/>
      </w:pPr>
      <w:r w:rsidRPr="00190312">
        <w:rPr>
          <w:rFonts w:hint="eastAsia"/>
        </w:rPr>
        <w:t>戰事一觸即發</w:t>
      </w:r>
      <w:r>
        <w:rPr>
          <w:rFonts w:hint="eastAsia"/>
        </w:rPr>
        <w:t>，以色列更需要</w:t>
      </w:r>
      <w:r w:rsidR="009F1D75">
        <w:rPr>
          <w:rFonts w:hint="eastAsia"/>
        </w:rPr>
        <w:t>爭戰</w:t>
      </w:r>
      <w:r w:rsidR="00554CDB">
        <w:rPr>
          <w:rFonts w:hint="eastAsia"/>
        </w:rPr>
        <w:t>的幫助。基遍人的</w:t>
      </w:r>
      <w:r w:rsidR="0029710E">
        <w:rPr>
          <w:rFonts w:hint="eastAsia"/>
        </w:rPr>
        <w:t>求和，正合乎以色列所想望的。</w:t>
      </w:r>
      <w:r w:rsidR="00987961">
        <w:rPr>
          <w:rFonts w:hint="eastAsia"/>
        </w:rPr>
        <w:t>騙徒也按照人所</w:t>
      </w:r>
      <w:r w:rsidR="00334DDB">
        <w:rPr>
          <w:rFonts w:hint="eastAsia"/>
        </w:rPr>
        <w:t>渴</w:t>
      </w:r>
      <w:r w:rsidR="00987961">
        <w:rPr>
          <w:rFonts w:hint="eastAsia"/>
        </w:rPr>
        <w:t>望的而騙</w:t>
      </w:r>
      <w:r w:rsidR="00334DDB">
        <w:rPr>
          <w:rFonts w:hint="eastAsia"/>
        </w:rPr>
        <w:t>故事，</w:t>
      </w:r>
      <w:r w:rsidR="00FB1C33">
        <w:rPr>
          <w:rFonts w:hint="eastAsia"/>
        </w:rPr>
        <w:t>孤</w:t>
      </w:r>
      <w:r w:rsidR="00DC01E3">
        <w:rPr>
          <w:rFonts w:hint="eastAsia"/>
        </w:rPr>
        <w:t>單的</w:t>
      </w:r>
      <w:r w:rsidR="00D31F9F">
        <w:rPr>
          <w:rFonts w:hint="eastAsia"/>
        </w:rPr>
        <w:t>法國</w:t>
      </w:r>
      <w:r w:rsidR="00DC01E3" w:rsidRPr="00270440">
        <w:rPr>
          <w:rFonts w:hint="eastAsia"/>
        </w:rPr>
        <w:t>富</w:t>
      </w:r>
      <w:r w:rsidR="00473C84" w:rsidRPr="00270440">
        <w:rPr>
          <w:rFonts w:hint="eastAsia"/>
        </w:rPr>
        <w:t>商太太</w:t>
      </w:r>
      <w:r w:rsidR="00DC01E3" w:rsidRPr="00270440">
        <w:rPr>
          <w:rFonts w:hint="eastAsia"/>
        </w:rPr>
        <w:t>渴望有</w:t>
      </w:r>
      <w:r w:rsidR="00473C84" w:rsidRPr="00270440">
        <w:rPr>
          <w:rFonts w:hint="eastAsia"/>
        </w:rPr>
        <w:t>畢彼特型男</w:t>
      </w:r>
      <w:r w:rsidR="00DC01E3" w:rsidRPr="00270440">
        <w:rPr>
          <w:rFonts w:hint="eastAsia"/>
        </w:rPr>
        <w:t>細心的</w:t>
      </w:r>
      <w:r w:rsidR="00473C84" w:rsidRPr="00270440">
        <w:rPr>
          <w:rFonts w:hint="eastAsia"/>
        </w:rPr>
        <w:t>關懷</w:t>
      </w:r>
      <w:r w:rsidR="00D31F9F">
        <w:rPr>
          <w:rFonts w:hint="eastAsia"/>
        </w:rPr>
        <w:t>，因而</w:t>
      </w:r>
      <w:r w:rsidR="00AA4735">
        <w:rPr>
          <w:rFonts w:hint="eastAsia"/>
        </w:rPr>
        <w:t>被</w:t>
      </w:r>
      <w:r w:rsidR="00D7741F" w:rsidRPr="00270440">
        <w:rPr>
          <w:rFonts w:hint="eastAsia"/>
        </w:rPr>
        <w:t>騙</w:t>
      </w:r>
      <w:r w:rsidR="00AA4735">
        <w:rPr>
          <w:rFonts w:hint="eastAsia"/>
        </w:rPr>
        <w:t>港</w:t>
      </w:r>
      <w:r w:rsidR="00AA4735" w:rsidRPr="00A70493">
        <w:t>幣600</w:t>
      </w:r>
      <w:r w:rsidR="00AA4735" w:rsidRPr="00A70493">
        <w:rPr>
          <w:rFonts w:hint="eastAsia"/>
        </w:rPr>
        <w:t>萬；</w:t>
      </w:r>
      <w:r w:rsidR="00D7741F" w:rsidRPr="00270440">
        <w:rPr>
          <w:rFonts w:hint="eastAsia"/>
        </w:rPr>
        <w:t>渴求得著</w:t>
      </w:r>
      <w:r w:rsidR="004C5675" w:rsidRPr="00270440">
        <w:rPr>
          <w:rFonts w:hint="eastAsia"/>
        </w:rPr>
        <w:t>高薪厚職</w:t>
      </w:r>
      <w:r w:rsidR="00D7741F" w:rsidRPr="00270440">
        <w:rPr>
          <w:rFonts w:hint="eastAsia"/>
        </w:rPr>
        <w:t>的人</w:t>
      </w:r>
      <w:r w:rsidR="001D5BEE">
        <w:rPr>
          <w:rFonts w:hint="eastAsia"/>
        </w:rPr>
        <w:t>，</w:t>
      </w:r>
      <w:r w:rsidR="00D7741F" w:rsidRPr="00270440">
        <w:rPr>
          <w:rFonts w:hint="eastAsia"/>
        </w:rPr>
        <w:t>被騙到東南亞工作，</w:t>
      </w:r>
      <w:r w:rsidR="00A12E90" w:rsidRPr="00270440">
        <w:rPr>
          <w:rFonts w:hint="eastAsia"/>
        </w:rPr>
        <w:t>實為綁架。</w:t>
      </w:r>
      <w:r w:rsidR="00AE21CD" w:rsidRPr="00190312">
        <w:rPr>
          <w:rFonts w:hint="eastAsia"/>
        </w:rPr>
        <w:t>人若果</w:t>
      </w:r>
      <w:r w:rsidR="00AE21CD">
        <w:rPr>
          <w:rFonts w:hint="eastAsia"/>
        </w:rPr>
        <w:t>對</w:t>
      </w:r>
      <w:r w:rsidR="00AE21CD" w:rsidRPr="00190312">
        <w:rPr>
          <w:rFonts w:hint="eastAsia"/>
        </w:rPr>
        <w:t>現實的利益</w:t>
      </w:r>
      <w:r w:rsidR="00AE21CD">
        <w:rPr>
          <w:rFonts w:hint="eastAsia"/>
        </w:rPr>
        <w:t>擁有</w:t>
      </w:r>
      <w:r w:rsidR="00AE21CD" w:rsidRPr="00190312">
        <w:rPr>
          <w:rFonts w:hint="eastAsia"/>
        </w:rPr>
        <w:t>強</w:t>
      </w:r>
      <w:r w:rsidR="00AE21CD">
        <w:rPr>
          <w:rFonts w:hint="eastAsia"/>
        </w:rPr>
        <w:t>烈的慾望</w:t>
      </w:r>
      <w:r w:rsidR="00AE21CD" w:rsidRPr="00190312">
        <w:rPr>
          <w:rFonts w:hint="eastAsia"/>
        </w:rPr>
        <w:t>，</w:t>
      </w:r>
      <w:r w:rsidR="00AE21CD">
        <w:rPr>
          <w:rFonts w:hint="eastAsia"/>
        </w:rPr>
        <w:t>變成眼</w:t>
      </w:r>
      <w:r w:rsidR="00AE21CD" w:rsidRPr="00270440">
        <w:rPr>
          <w:rFonts w:hint="eastAsia"/>
        </w:rPr>
        <w:t>瞎，</w:t>
      </w:r>
      <w:r w:rsidR="00AE21CD" w:rsidRPr="00190312">
        <w:rPr>
          <w:rFonts w:hint="eastAsia"/>
        </w:rPr>
        <w:t>作出</w:t>
      </w:r>
      <w:r w:rsidR="00AE21CD">
        <w:rPr>
          <w:rFonts w:hint="eastAsia"/>
        </w:rPr>
        <w:t>錯誤</w:t>
      </w:r>
      <w:r w:rsidR="00AE21CD" w:rsidRPr="00190312">
        <w:rPr>
          <w:rFonts w:hint="eastAsia"/>
        </w:rPr>
        <w:t>判斷。</w:t>
      </w:r>
      <w:r w:rsidR="005F487C" w:rsidRPr="00270440">
        <w:rPr>
          <w:rFonts w:hint="eastAsia"/>
        </w:rPr>
        <w:t>成語</w:t>
      </w:r>
      <w:r w:rsidR="00C33EA1" w:rsidRPr="00190312">
        <w:rPr>
          <w:rFonts w:hint="eastAsia"/>
        </w:rPr>
        <w:t>冰山</w:t>
      </w:r>
      <w:r w:rsidR="00C33EA1">
        <w:rPr>
          <w:rFonts w:hint="eastAsia"/>
        </w:rPr>
        <w:t>一角</w:t>
      </w:r>
      <w:r w:rsidR="005F487C">
        <w:rPr>
          <w:rFonts w:hint="eastAsia"/>
        </w:rPr>
        <w:t>，意思人所看見露出水面上</w:t>
      </w:r>
      <w:r w:rsidR="005F487C" w:rsidRPr="00270440">
        <w:rPr>
          <w:rFonts w:hint="eastAsia"/>
        </w:rPr>
        <w:t>的冰，只</w:t>
      </w:r>
      <w:r w:rsidR="00A340A0">
        <w:rPr>
          <w:rFonts w:hint="eastAsia"/>
        </w:rPr>
        <w:t>佔</w:t>
      </w:r>
      <w:r w:rsidR="00722F19" w:rsidRPr="00270440">
        <w:rPr>
          <w:rFonts w:hint="eastAsia"/>
        </w:rPr>
        <w:t>整塊冰的十份之一，大部份</w:t>
      </w:r>
      <w:r w:rsidR="00507A22" w:rsidRPr="00270440">
        <w:rPr>
          <w:rFonts w:hint="eastAsia"/>
        </w:rPr>
        <w:t>是浸在水裏非</w:t>
      </w:r>
      <w:r w:rsidR="00722F19" w:rsidRPr="00270440">
        <w:rPr>
          <w:rFonts w:hint="eastAsia"/>
        </w:rPr>
        <w:t>人所</w:t>
      </w:r>
      <w:r w:rsidR="00507A22" w:rsidRPr="00270440">
        <w:rPr>
          <w:rFonts w:hint="eastAsia"/>
        </w:rPr>
        <w:t>見的。</w:t>
      </w:r>
      <w:r w:rsidR="00EF256E">
        <w:rPr>
          <w:rFonts w:hint="eastAsia"/>
        </w:rPr>
        <w:t>就是</w:t>
      </w:r>
      <w:r w:rsidR="00A70493">
        <w:rPr>
          <w:rFonts w:hint="eastAsia"/>
        </w:rPr>
        <w:t xml:space="preserve">　神</w:t>
      </w:r>
      <w:r w:rsidR="00EF256E">
        <w:rPr>
          <w:rFonts w:hint="eastAsia"/>
        </w:rPr>
        <w:t>僕撒母耳先知，在尋找下一位要膏立的王時，</w:t>
      </w:r>
      <w:r w:rsidR="00C93CC2">
        <w:rPr>
          <w:rFonts w:hint="eastAsia"/>
        </w:rPr>
        <w:t>也以外貌判斷(撒上</w:t>
      </w:r>
      <w:r w:rsidR="00C93CC2" w:rsidRPr="00A70493">
        <w:t>12:7</w:t>
      </w:r>
      <w:r w:rsidR="00C93CC2">
        <w:rPr>
          <w:rFonts w:hint="eastAsia"/>
        </w:rPr>
        <w:t>)</w:t>
      </w:r>
      <w:r w:rsidR="00D31F9F">
        <w:rPr>
          <w:rFonts w:hint="eastAsia"/>
        </w:rPr>
        <w:t>。如此，</w:t>
      </w:r>
      <w:r w:rsidR="00A340A0">
        <w:rPr>
          <w:rFonts w:hint="eastAsia"/>
        </w:rPr>
        <w:t>我們也要</w:t>
      </w:r>
      <w:r w:rsidR="00D74521">
        <w:rPr>
          <w:rFonts w:hint="eastAsia"/>
        </w:rPr>
        <w:t>謙卑地</w:t>
      </w:r>
      <w:r w:rsidR="00A340A0">
        <w:rPr>
          <w:rFonts w:hint="eastAsia"/>
        </w:rPr>
        <w:t>承認自己的</w:t>
      </w:r>
      <w:r w:rsidR="00D74521">
        <w:rPr>
          <w:rFonts w:hint="eastAsia"/>
        </w:rPr>
        <w:t>判斷也是很偏面。</w:t>
      </w:r>
      <w:r w:rsidR="00E830FA" w:rsidRPr="00270440">
        <w:rPr>
          <w:rFonts w:hint="eastAsia"/>
        </w:rPr>
        <w:t>俗語說</w:t>
      </w:r>
      <w:r w:rsidR="00CD19BE" w:rsidRPr="00270440">
        <w:rPr>
          <w:rFonts w:hint="eastAsia"/>
        </w:rPr>
        <w:t>「</w:t>
      </w:r>
      <w:r w:rsidR="003E4722" w:rsidRPr="00AA7C22">
        <w:rPr>
          <w:rFonts w:hint="eastAsia"/>
        </w:rPr>
        <w:t>魔鬼</w:t>
      </w:r>
      <w:r w:rsidR="00CD19BE">
        <w:rPr>
          <w:rFonts w:hint="eastAsia"/>
        </w:rPr>
        <w:t>藏</w:t>
      </w:r>
      <w:r w:rsidR="003E4722" w:rsidRPr="00AA7C22">
        <w:rPr>
          <w:rFonts w:hint="eastAsia"/>
        </w:rPr>
        <w:t>在細節</w:t>
      </w:r>
      <w:r w:rsidR="00CD19BE">
        <w:rPr>
          <w:rFonts w:hint="eastAsia"/>
        </w:rPr>
        <w:t>裏」</w:t>
      </w:r>
      <w:r w:rsidR="003E4722">
        <w:rPr>
          <w:rFonts w:hint="eastAsia"/>
        </w:rPr>
        <w:t>，</w:t>
      </w:r>
      <w:r w:rsidR="004F7D47">
        <w:rPr>
          <w:rFonts w:hint="eastAsia"/>
        </w:rPr>
        <w:t>許多</w:t>
      </w:r>
      <w:r w:rsidR="00F1728E">
        <w:rPr>
          <w:rFonts w:hint="eastAsia"/>
        </w:rPr>
        <w:t>引致失敗的事</w:t>
      </w:r>
      <w:r w:rsidR="00125A91">
        <w:rPr>
          <w:rFonts w:hint="eastAsia"/>
        </w:rPr>
        <w:t>都在細微處發生</w:t>
      </w:r>
      <w:r w:rsidR="00D85F4D">
        <w:rPr>
          <w:rFonts w:hint="eastAsia"/>
        </w:rPr>
        <w:t>，</w:t>
      </w:r>
      <w:r w:rsidR="00DB53C6">
        <w:rPr>
          <w:rFonts w:hint="eastAsia"/>
        </w:rPr>
        <w:t>人</w:t>
      </w:r>
      <w:r w:rsidR="00D85F4D">
        <w:rPr>
          <w:rFonts w:hint="eastAsia"/>
        </w:rPr>
        <w:t>若心急，不仔細</w:t>
      </w:r>
      <w:r w:rsidR="00F34440">
        <w:rPr>
          <w:rFonts w:hint="eastAsia"/>
        </w:rPr>
        <w:t>探求就會埋下禍根</w:t>
      </w:r>
      <w:r w:rsidR="00125A91">
        <w:rPr>
          <w:rFonts w:hint="eastAsia"/>
        </w:rPr>
        <w:t>。</w:t>
      </w:r>
    </w:p>
    <w:p w14:paraId="323A385B" w14:textId="3B89F8C4" w:rsidR="00B87C13" w:rsidRPr="002606C6" w:rsidRDefault="003E1979" w:rsidP="004C12DA">
      <w:pPr>
        <w:spacing w:before="120" w:after="120"/>
      </w:pPr>
      <w:r>
        <w:rPr>
          <w:rFonts w:hint="eastAsia"/>
        </w:rPr>
        <w:t>與高富帥</w:t>
      </w:r>
      <w:r w:rsidR="00B87C13" w:rsidRPr="002606C6">
        <w:rPr>
          <w:rFonts w:hint="eastAsia"/>
        </w:rPr>
        <w:t>的男子</w:t>
      </w:r>
      <w:r w:rsidRPr="002606C6">
        <w:rPr>
          <w:rFonts w:hint="eastAsia"/>
        </w:rPr>
        <w:t>結婚，看來叫下半生美滿，</w:t>
      </w:r>
      <w:r w:rsidR="00AC24F4" w:rsidRPr="002606C6">
        <w:rPr>
          <w:rFonts w:hint="eastAsia"/>
        </w:rPr>
        <w:t>但不考究其屬靈情況和為人，不一定</w:t>
      </w:r>
      <w:r w:rsidR="00F52447" w:rsidRPr="002606C6">
        <w:rPr>
          <w:rFonts w:hint="eastAsia"/>
        </w:rPr>
        <w:t>保證</w:t>
      </w:r>
      <w:r w:rsidR="0088085C" w:rsidRPr="002606C6">
        <w:rPr>
          <w:rFonts w:hint="eastAsia"/>
        </w:rPr>
        <w:t>有</w:t>
      </w:r>
      <w:r w:rsidR="00F52447" w:rsidRPr="002606C6">
        <w:rPr>
          <w:rFonts w:hint="eastAsia"/>
        </w:rPr>
        <w:t>長久的</w:t>
      </w:r>
      <w:r w:rsidR="00AC24F4" w:rsidRPr="002606C6">
        <w:rPr>
          <w:rFonts w:hint="eastAsia"/>
        </w:rPr>
        <w:t>幸</w:t>
      </w:r>
      <w:r w:rsidR="0088085C" w:rsidRPr="002606C6">
        <w:rPr>
          <w:rFonts w:hint="eastAsia"/>
        </w:rPr>
        <w:t>福。</w:t>
      </w:r>
      <w:r w:rsidR="00A869AB" w:rsidRPr="002606C6">
        <w:rPr>
          <w:rFonts w:hint="eastAsia"/>
        </w:rPr>
        <w:t>看來</w:t>
      </w:r>
      <w:r w:rsidR="00E56026" w:rsidRPr="002606C6">
        <w:rPr>
          <w:rFonts w:hint="eastAsia"/>
        </w:rPr>
        <w:t>豐厚</w:t>
      </w:r>
      <w:r w:rsidR="005A3BC7" w:rsidRPr="002606C6">
        <w:rPr>
          <w:rFonts w:hint="eastAsia"/>
        </w:rPr>
        <w:t>和穩定</w:t>
      </w:r>
      <w:r w:rsidR="00E56026" w:rsidRPr="002606C6">
        <w:rPr>
          <w:rFonts w:hint="eastAsia"/>
        </w:rPr>
        <w:t>酬報的工作，</w:t>
      </w:r>
      <w:r w:rsidR="005A3BC7" w:rsidRPr="002606C6">
        <w:rPr>
          <w:rFonts w:hint="eastAsia"/>
        </w:rPr>
        <w:t>也不一定</w:t>
      </w:r>
      <w:r w:rsidR="0089781B" w:rsidRPr="002606C6">
        <w:rPr>
          <w:rFonts w:hint="eastAsia"/>
        </w:rPr>
        <w:t>沒有伏</w:t>
      </w:r>
      <w:r w:rsidR="00A92088" w:rsidRPr="002606C6">
        <w:rPr>
          <w:rFonts w:hint="eastAsia"/>
        </w:rPr>
        <w:t>，</w:t>
      </w:r>
      <w:r w:rsidR="00F972FE" w:rsidRPr="002606C6">
        <w:rPr>
          <w:rFonts w:hint="eastAsia"/>
        </w:rPr>
        <w:t>也許</w:t>
      </w:r>
      <w:r w:rsidR="00307504">
        <w:rPr>
          <w:rFonts w:hint="eastAsia"/>
        </w:rPr>
        <w:t>有不為人知，</w:t>
      </w:r>
      <w:r w:rsidR="00F972FE" w:rsidRPr="002606C6">
        <w:rPr>
          <w:rFonts w:hint="eastAsia"/>
        </w:rPr>
        <w:t>食得鹹魚抵得渴</w:t>
      </w:r>
      <w:r w:rsidR="00C52C13" w:rsidRPr="002606C6">
        <w:rPr>
          <w:rFonts w:hint="eastAsia"/>
        </w:rPr>
        <w:t>的</w:t>
      </w:r>
      <w:r w:rsidR="006259A1" w:rsidRPr="002606C6">
        <w:rPr>
          <w:rFonts w:hint="eastAsia"/>
        </w:rPr>
        <w:t>痛苦</w:t>
      </w:r>
      <w:r w:rsidR="00A92088" w:rsidRPr="002606C6">
        <w:rPr>
          <w:rFonts w:hint="eastAsia"/>
        </w:rPr>
        <w:t>。</w:t>
      </w:r>
      <w:r w:rsidR="00ED2DA7" w:rsidRPr="002606C6">
        <w:rPr>
          <w:rFonts w:hint="eastAsia"/>
        </w:rPr>
        <w:t>人人追奉的學科</w:t>
      </w:r>
      <w:r w:rsidR="00EA67B0" w:rsidRPr="002606C6">
        <w:rPr>
          <w:rFonts w:hint="eastAsia"/>
        </w:rPr>
        <w:t>，也不一定適合自己的兒女所讀。</w:t>
      </w:r>
      <w:r w:rsidR="009E54AB">
        <w:rPr>
          <w:rFonts w:hint="eastAsia"/>
        </w:rPr>
        <w:t>我們要承認人的軟弱和眼光短淺</w:t>
      </w:r>
      <w:r w:rsidR="00633455">
        <w:rPr>
          <w:rFonts w:hint="eastAsia"/>
        </w:rPr>
        <w:t>，謙卑前來求問</w:t>
      </w:r>
      <w:r w:rsidR="00A70493">
        <w:rPr>
          <w:rFonts w:hint="eastAsia"/>
        </w:rPr>
        <w:t xml:space="preserve">　神</w:t>
      </w:r>
      <w:r w:rsidR="00633455">
        <w:rPr>
          <w:rFonts w:hint="eastAsia"/>
        </w:rPr>
        <w:t>，我當行的道路。</w:t>
      </w:r>
      <w:r w:rsidR="00D30F4C" w:rsidRPr="00190312">
        <w:rPr>
          <w:rFonts w:hint="eastAsia"/>
        </w:rPr>
        <w:t>在</w:t>
      </w:r>
      <w:r w:rsidR="00D30F4C">
        <w:rPr>
          <w:rFonts w:hint="eastAsia"/>
        </w:rPr>
        <w:t>重要</w:t>
      </w:r>
      <w:r w:rsidR="00D30F4C" w:rsidRPr="00190312">
        <w:rPr>
          <w:rFonts w:hint="eastAsia"/>
        </w:rPr>
        <w:t>的決擇前求問</w:t>
      </w:r>
      <w:r w:rsidR="00A70493">
        <w:rPr>
          <w:rFonts w:hint="eastAsia"/>
        </w:rPr>
        <w:t xml:space="preserve">　神</w:t>
      </w:r>
      <w:r w:rsidR="00D30F4C">
        <w:rPr>
          <w:rFonts w:hint="eastAsia"/>
        </w:rPr>
        <w:t>，</w:t>
      </w:r>
      <w:r w:rsidR="00D30F4C" w:rsidRPr="00190312">
        <w:rPr>
          <w:rFonts w:hint="eastAsia"/>
        </w:rPr>
        <w:t>是信徒應當擁有的態度</w:t>
      </w:r>
      <w:r w:rsidR="00D30F4C">
        <w:rPr>
          <w:rFonts w:hint="eastAsia"/>
        </w:rPr>
        <w:t>，</w:t>
      </w:r>
      <w:r w:rsidR="00D30F4C" w:rsidRPr="00190312">
        <w:rPr>
          <w:rFonts w:hint="eastAsia"/>
        </w:rPr>
        <w:t>求問</w:t>
      </w:r>
      <w:r w:rsidR="00A70493">
        <w:rPr>
          <w:rFonts w:hint="eastAsia"/>
        </w:rPr>
        <w:t xml:space="preserve">　神</w:t>
      </w:r>
      <w:r w:rsidR="00D30F4C" w:rsidRPr="00190312">
        <w:rPr>
          <w:rFonts w:hint="eastAsia"/>
        </w:rPr>
        <w:t>乃是信心的表現，</w:t>
      </w:r>
      <w:r w:rsidR="00D30F4C">
        <w:rPr>
          <w:rFonts w:hint="eastAsia"/>
        </w:rPr>
        <w:t>表示</w:t>
      </w:r>
      <w:r w:rsidR="00D30F4C" w:rsidRPr="00190312">
        <w:rPr>
          <w:rFonts w:hint="eastAsia"/>
        </w:rPr>
        <w:t>願意相信和順從</w:t>
      </w:r>
      <w:r w:rsidR="00A70493">
        <w:rPr>
          <w:rFonts w:hint="eastAsia"/>
        </w:rPr>
        <w:t xml:space="preserve">　神</w:t>
      </w:r>
      <w:r w:rsidR="00D30F4C" w:rsidRPr="00190312">
        <w:rPr>
          <w:rFonts w:hint="eastAsia"/>
        </w:rPr>
        <w:t>放在我身上的主權和帶領。</w:t>
      </w:r>
    </w:p>
    <w:p w14:paraId="5A64DA56" w14:textId="626377DD" w:rsidR="00646909" w:rsidRDefault="00A6406B" w:rsidP="004C12DA">
      <w:pPr>
        <w:spacing w:before="120" w:after="120"/>
      </w:pPr>
      <w:r w:rsidRPr="002606C6">
        <w:rPr>
          <w:rFonts w:hint="eastAsia"/>
        </w:rPr>
        <w:t>第一位以色列的國王掃羅</w:t>
      </w:r>
      <w:r w:rsidR="007873AE">
        <w:rPr>
          <w:rFonts w:hint="eastAsia"/>
        </w:rPr>
        <w:t>承受</w:t>
      </w:r>
      <w:r w:rsidR="00DD20CD" w:rsidRPr="002606C6">
        <w:rPr>
          <w:rFonts w:hint="eastAsia"/>
        </w:rPr>
        <w:t>悲慘</w:t>
      </w:r>
      <w:r w:rsidR="007873AE">
        <w:rPr>
          <w:rFonts w:hint="eastAsia"/>
        </w:rPr>
        <w:t>的</w:t>
      </w:r>
      <w:r w:rsidR="00DD20CD" w:rsidRPr="002606C6">
        <w:rPr>
          <w:rFonts w:hint="eastAsia"/>
        </w:rPr>
        <w:t>結</w:t>
      </w:r>
      <w:r w:rsidR="007873AE">
        <w:rPr>
          <w:rFonts w:hint="eastAsia"/>
        </w:rPr>
        <w:t>局因為</w:t>
      </w:r>
      <w:r w:rsidR="00DD20CD" w:rsidRPr="002606C6">
        <w:rPr>
          <w:rFonts w:hint="eastAsia"/>
        </w:rPr>
        <w:t>：「</w:t>
      </w:r>
      <w:r w:rsidR="00DD20CD" w:rsidRPr="002606C6">
        <w:rPr>
          <w:rStyle w:val="a2"/>
          <w:rFonts w:hint="eastAsia"/>
        </w:rPr>
        <w:t>沒有求問耶和華，所以耶和華使他被殺，把國歸於耶西的兒子大衛。</w:t>
      </w:r>
      <w:r w:rsidR="00DD20CD" w:rsidRPr="002606C6">
        <w:rPr>
          <w:rFonts w:hint="eastAsia"/>
        </w:rPr>
        <w:t>」(歷上10:14) 掃羅王在人生最後，</w:t>
      </w:r>
      <w:r w:rsidR="00270440" w:rsidRPr="002606C6">
        <w:rPr>
          <w:rFonts w:hint="eastAsia"/>
        </w:rPr>
        <w:t>不順從</w:t>
      </w:r>
      <w:r w:rsidR="00A70493">
        <w:rPr>
          <w:rFonts w:hint="eastAsia"/>
        </w:rPr>
        <w:t xml:space="preserve">　神</w:t>
      </w:r>
      <w:r w:rsidR="00270440" w:rsidRPr="002606C6">
        <w:rPr>
          <w:rFonts w:hint="eastAsia"/>
        </w:rPr>
        <w:t>的帶領</w:t>
      </w:r>
      <w:r w:rsidR="00270440">
        <w:rPr>
          <w:rFonts w:hint="eastAsia"/>
        </w:rPr>
        <w:t>，</w:t>
      </w:r>
      <w:r w:rsidR="002E426B" w:rsidRPr="002606C6">
        <w:rPr>
          <w:rFonts w:hint="eastAsia"/>
        </w:rPr>
        <w:t>仍然不求問耶和華，反而</w:t>
      </w:r>
      <w:r w:rsidR="002E426B" w:rsidRPr="002606C6">
        <w:t>求問交鬼的婦人</w:t>
      </w:r>
      <w:r w:rsidR="00022120" w:rsidRPr="002606C6">
        <w:rPr>
          <w:rFonts w:hint="eastAsia"/>
        </w:rPr>
        <w:t>，因而被殺，國度歸於大衛。</w:t>
      </w:r>
    </w:p>
    <w:p w14:paraId="5705A510" w14:textId="6A6E1C9A" w:rsidR="004C12DA" w:rsidRPr="00190312" w:rsidRDefault="008F61EE" w:rsidP="004C12DA">
      <w:pPr>
        <w:spacing w:before="120" w:after="120"/>
      </w:pPr>
      <w:r w:rsidRPr="002606C6">
        <w:rPr>
          <w:rFonts w:hint="eastAsia"/>
        </w:rPr>
        <w:t>大衛</w:t>
      </w:r>
      <w:r w:rsidR="00270440">
        <w:rPr>
          <w:rFonts w:hint="eastAsia"/>
        </w:rPr>
        <w:t>卻</w:t>
      </w:r>
      <w:r w:rsidRPr="002606C6">
        <w:rPr>
          <w:rFonts w:hint="eastAsia"/>
        </w:rPr>
        <w:t>凡事求問</w:t>
      </w:r>
      <w:r w:rsidR="00A70493">
        <w:rPr>
          <w:rFonts w:hint="eastAsia"/>
        </w:rPr>
        <w:t xml:space="preserve">　神</w:t>
      </w:r>
      <w:r w:rsidR="009D4205" w:rsidRPr="002606C6">
        <w:rPr>
          <w:rFonts w:hint="eastAsia"/>
        </w:rPr>
        <w:t>，得蒙</w:t>
      </w:r>
      <w:r w:rsidR="005C0216" w:rsidRPr="002606C6">
        <w:rPr>
          <w:rFonts w:hint="eastAsia"/>
        </w:rPr>
        <w:t>趨</w:t>
      </w:r>
      <w:r w:rsidR="0029532E" w:rsidRPr="002606C6">
        <w:rPr>
          <w:rFonts w:hint="eastAsia"/>
        </w:rPr>
        <w:t>吉避禍</w:t>
      </w:r>
      <w:r w:rsidRPr="002606C6">
        <w:rPr>
          <w:rFonts w:hint="eastAsia"/>
        </w:rPr>
        <w:t>。</w:t>
      </w:r>
      <w:r w:rsidR="005C0216" w:rsidRPr="002606C6">
        <w:rPr>
          <w:rFonts w:hint="eastAsia"/>
        </w:rPr>
        <w:t>在被掃羅追殺期間，</w:t>
      </w:r>
      <w:r w:rsidR="001B67BC" w:rsidRPr="002606C6">
        <w:rPr>
          <w:rFonts w:hint="eastAsia"/>
        </w:rPr>
        <w:t>大衛</w:t>
      </w:r>
      <w:r w:rsidR="00136CD8" w:rsidRPr="002606C6">
        <w:rPr>
          <w:rFonts w:hint="eastAsia"/>
        </w:rPr>
        <w:t>看見一個小城</w:t>
      </w:r>
      <w:r w:rsidR="008F32A3" w:rsidRPr="002606C6">
        <w:rPr>
          <w:rFonts w:hint="eastAsia"/>
        </w:rPr>
        <w:t>基伊拉</w:t>
      </w:r>
      <w:r w:rsidR="00847E14" w:rsidRPr="002606C6">
        <w:rPr>
          <w:rFonts w:hint="eastAsia"/>
        </w:rPr>
        <w:t>，</w:t>
      </w:r>
      <w:r w:rsidR="008F32A3" w:rsidRPr="002606C6">
        <w:rPr>
          <w:rFonts w:hint="eastAsia"/>
        </w:rPr>
        <w:t>被</w:t>
      </w:r>
      <w:r w:rsidR="00847E14" w:rsidRPr="002606C6">
        <w:rPr>
          <w:rFonts w:hint="eastAsia"/>
        </w:rPr>
        <w:t>非利士</w:t>
      </w:r>
      <w:r w:rsidR="008F32A3" w:rsidRPr="002606C6">
        <w:rPr>
          <w:rFonts w:hint="eastAsia"/>
        </w:rPr>
        <w:t>人搶奪，</w:t>
      </w:r>
      <w:r w:rsidR="001B67BC" w:rsidRPr="002606C6">
        <w:rPr>
          <w:rFonts w:hint="eastAsia"/>
        </w:rPr>
        <w:t>大衛</w:t>
      </w:r>
      <w:r w:rsidR="007873AE">
        <w:rPr>
          <w:rFonts w:hint="eastAsia"/>
        </w:rPr>
        <w:t>因牧者心腸</w:t>
      </w:r>
      <w:r w:rsidR="001B67BC" w:rsidRPr="002606C6">
        <w:rPr>
          <w:rFonts w:hint="eastAsia"/>
        </w:rPr>
        <w:t>就求問</w:t>
      </w:r>
      <w:r w:rsidR="00A70493">
        <w:rPr>
          <w:rFonts w:hint="eastAsia"/>
        </w:rPr>
        <w:t xml:space="preserve">　神</w:t>
      </w:r>
      <w:r w:rsidR="001B67BC" w:rsidRPr="002606C6">
        <w:rPr>
          <w:rFonts w:hint="eastAsia"/>
        </w:rPr>
        <w:t>，</w:t>
      </w:r>
      <w:r w:rsidR="00847E14" w:rsidRPr="002606C6">
        <w:rPr>
          <w:rFonts w:hint="eastAsia"/>
        </w:rPr>
        <w:t>得著方向救</w:t>
      </w:r>
      <w:r w:rsidR="000305A8" w:rsidRPr="002606C6">
        <w:rPr>
          <w:rFonts w:hint="eastAsia"/>
        </w:rPr>
        <w:t>基伊拉。</w:t>
      </w:r>
      <w:r w:rsidR="001B67BC" w:rsidRPr="002606C6">
        <w:rPr>
          <w:rFonts w:hint="eastAsia"/>
        </w:rPr>
        <w:t>然而</w:t>
      </w:r>
      <w:r w:rsidR="000E490B" w:rsidRPr="002606C6">
        <w:rPr>
          <w:rFonts w:hint="eastAsia"/>
        </w:rPr>
        <w:t>跟隨的</w:t>
      </w:r>
      <w:r w:rsidR="007D5BE2" w:rsidRPr="002606C6">
        <w:rPr>
          <w:rFonts w:hint="eastAsia"/>
        </w:rPr>
        <w:t>六百</w:t>
      </w:r>
      <w:r w:rsidR="000E490B" w:rsidRPr="002606C6">
        <w:rPr>
          <w:rFonts w:hint="eastAsia"/>
        </w:rPr>
        <w:t>人</w:t>
      </w:r>
      <w:r w:rsidR="007D5BE2" w:rsidRPr="002606C6">
        <w:rPr>
          <w:rFonts w:hint="eastAsia"/>
        </w:rPr>
        <w:t>，</w:t>
      </w:r>
      <w:r w:rsidR="000305A8" w:rsidRPr="002606C6">
        <w:rPr>
          <w:rFonts w:hint="eastAsia"/>
        </w:rPr>
        <w:t>因</w:t>
      </w:r>
      <w:r w:rsidR="003C0610" w:rsidRPr="002606C6">
        <w:rPr>
          <w:rFonts w:hint="eastAsia"/>
        </w:rPr>
        <w:t>連掃羅人馬都敵不過而</w:t>
      </w:r>
      <w:r w:rsidR="000305A8" w:rsidRPr="002606C6">
        <w:rPr>
          <w:rFonts w:hint="eastAsia"/>
        </w:rPr>
        <w:t>拒絕</w:t>
      </w:r>
      <w:r w:rsidR="00835371" w:rsidRPr="002606C6">
        <w:rPr>
          <w:rFonts w:hint="eastAsia"/>
        </w:rPr>
        <w:t>行動</w:t>
      </w:r>
      <w:r w:rsidR="000305A8" w:rsidRPr="002606C6">
        <w:rPr>
          <w:rFonts w:hint="eastAsia"/>
        </w:rPr>
        <w:t>。大衛再求問</w:t>
      </w:r>
      <w:r w:rsidR="00A70493">
        <w:rPr>
          <w:rFonts w:hint="eastAsia"/>
        </w:rPr>
        <w:t xml:space="preserve">　神</w:t>
      </w:r>
      <w:r w:rsidR="003C0610" w:rsidRPr="002606C6">
        <w:rPr>
          <w:rFonts w:hint="eastAsia"/>
        </w:rPr>
        <w:t>而得著確據</w:t>
      </w:r>
      <w:r w:rsidR="00023ED1">
        <w:rPr>
          <w:rFonts w:hint="eastAsia"/>
        </w:rPr>
        <w:t>爭戰</w:t>
      </w:r>
      <w:r w:rsidR="003C0610" w:rsidRPr="002606C6">
        <w:rPr>
          <w:rFonts w:hint="eastAsia"/>
        </w:rPr>
        <w:t>，結</w:t>
      </w:r>
      <w:r w:rsidR="00835371" w:rsidRPr="002606C6">
        <w:rPr>
          <w:rFonts w:hint="eastAsia"/>
        </w:rPr>
        <w:t>果大大得勝。</w:t>
      </w:r>
      <w:r w:rsidR="007873AE">
        <w:rPr>
          <w:rFonts w:hint="eastAsia"/>
        </w:rPr>
        <w:t>後來，</w:t>
      </w:r>
      <w:r w:rsidR="00F14C4F" w:rsidRPr="002606C6">
        <w:rPr>
          <w:rFonts w:hint="eastAsia"/>
        </w:rPr>
        <w:t>掃</w:t>
      </w:r>
      <w:r w:rsidR="00F14C4F" w:rsidRPr="002606C6">
        <w:rPr>
          <w:rFonts w:hint="eastAsia"/>
        </w:rPr>
        <w:lastRenderedPageBreak/>
        <w:t>羅得知大衛所藏之處前來追捕。</w:t>
      </w:r>
      <w:r w:rsidR="00835371" w:rsidRPr="002606C6">
        <w:rPr>
          <w:rFonts w:hint="eastAsia"/>
        </w:rPr>
        <w:t>看來</w:t>
      </w:r>
      <w:r w:rsidR="008F4358" w:rsidRPr="002606C6">
        <w:rPr>
          <w:rFonts w:hint="eastAsia"/>
        </w:rPr>
        <w:t>曾被救</w:t>
      </w:r>
      <w:r w:rsidR="00023ED1">
        <w:rPr>
          <w:rFonts w:hint="eastAsia"/>
        </w:rPr>
        <w:t>的</w:t>
      </w:r>
      <w:r w:rsidR="00835371" w:rsidRPr="002606C6">
        <w:rPr>
          <w:rFonts w:hint="eastAsia"/>
        </w:rPr>
        <w:t>基伊拉</w:t>
      </w:r>
      <w:r w:rsidR="00943F83" w:rsidRPr="002606C6">
        <w:rPr>
          <w:rFonts w:hint="eastAsia"/>
        </w:rPr>
        <w:t>人</w:t>
      </w:r>
      <w:r w:rsidR="00835371" w:rsidRPr="002606C6">
        <w:rPr>
          <w:rFonts w:hint="eastAsia"/>
        </w:rPr>
        <w:t>會十分感謝大衛，</w:t>
      </w:r>
      <w:r w:rsidR="00943F83" w:rsidRPr="002606C6">
        <w:rPr>
          <w:rFonts w:hint="eastAsia"/>
        </w:rPr>
        <w:t>不</w:t>
      </w:r>
      <w:r w:rsidR="00973C5C">
        <w:rPr>
          <w:rFonts w:hint="eastAsia"/>
        </w:rPr>
        <w:t>會</w:t>
      </w:r>
      <w:r w:rsidR="00943F83" w:rsidRPr="002606C6">
        <w:rPr>
          <w:rFonts w:hint="eastAsia"/>
        </w:rPr>
        <w:t>把大衛交給</w:t>
      </w:r>
      <w:r w:rsidR="00F14C4F" w:rsidRPr="002606C6">
        <w:rPr>
          <w:rFonts w:hint="eastAsia"/>
        </w:rPr>
        <w:t>掃羅</w:t>
      </w:r>
      <w:r w:rsidR="008F4358" w:rsidRPr="002606C6">
        <w:rPr>
          <w:rFonts w:hint="eastAsia"/>
        </w:rPr>
        <w:t>。大衛求問</w:t>
      </w:r>
      <w:r w:rsidR="00A70493">
        <w:rPr>
          <w:rFonts w:hint="eastAsia"/>
        </w:rPr>
        <w:t xml:space="preserve">　神</w:t>
      </w:r>
      <w:r w:rsidR="008F4358" w:rsidRPr="002606C6">
        <w:rPr>
          <w:rFonts w:hint="eastAsia"/>
        </w:rPr>
        <w:t>，得知基伊拉人必會出賣他，大衛就再不留戀，</w:t>
      </w:r>
      <w:r w:rsidR="00973C5C">
        <w:rPr>
          <w:rFonts w:hint="eastAsia"/>
        </w:rPr>
        <w:t>也無報復，</w:t>
      </w:r>
      <w:r w:rsidR="008F4358" w:rsidRPr="002606C6">
        <w:rPr>
          <w:rFonts w:hint="eastAsia"/>
        </w:rPr>
        <w:t>立刻離開那地</w:t>
      </w:r>
      <w:r w:rsidR="00E16DFE" w:rsidRPr="002606C6">
        <w:t>(</w:t>
      </w:r>
      <w:r w:rsidR="00E16DFE" w:rsidRPr="002606C6">
        <w:rPr>
          <w:rFonts w:hint="eastAsia"/>
        </w:rPr>
        <w:t>撒上23</w:t>
      </w:r>
      <w:r w:rsidR="009041FE" w:rsidRPr="002606C6">
        <w:rPr>
          <w:rFonts w:hint="eastAsia"/>
        </w:rPr>
        <w:t>章)</w:t>
      </w:r>
      <w:r w:rsidR="004D1A16" w:rsidRPr="002606C6">
        <w:rPr>
          <w:rFonts w:hint="eastAsia"/>
        </w:rPr>
        <w:t>。有一次，大衛的基</w:t>
      </w:r>
      <w:r w:rsidR="00E21908" w:rsidRPr="002606C6">
        <w:rPr>
          <w:rFonts w:hint="eastAsia"/>
        </w:rPr>
        <w:t>地</w:t>
      </w:r>
      <w:r w:rsidR="00E21908" w:rsidRPr="002606C6">
        <w:t>洗革拉</w:t>
      </w:r>
      <w:r w:rsidR="00E21908" w:rsidRPr="002606C6">
        <w:rPr>
          <w:rFonts w:hint="eastAsia"/>
        </w:rPr>
        <w:t>，遭受</w:t>
      </w:r>
      <w:r w:rsidR="00E21908" w:rsidRPr="002606C6">
        <w:t>亞瑪力人</w:t>
      </w:r>
      <w:r w:rsidR="00E21908" w:rsidRPr="002606C6">
        <w:rPr>
          <w:rFonts w:hint="eastAsia"/>
        </w:rPr>
        <w:t>偷襲，</w:t>
      </w:r>
      <w:r w:rsidR="00283A75" w:rsidRPr="002606C6">
        <w:rPr>
          <w:rFonts w:hint="eastAsia"/>
        </w:rPr>
        <w:t>眾人的</w:t>
      </w:r>
      <w:r w:rsidR="002A0C3E" w:rsidRPr="002606C6">
        <w:rPr>
          <w:rFonts w:hint="eastAsia"/>
        </w:rPr>
        <w:t>家屬和財物都被擄去</w:t>
      </w:r>
      <w:r w:rsidR="00F716A0" w:rsidRPr="002606C6">
        <w:rPr>
          <w:rFonts w:hint="eastAsia"/>
        </w:rPr>
        <w:t>，不知所踪</w:t>
      </w:r>
      <w:r w:rsidR="002A0C3E" w:rsidRPr="002606C6">
        <w:rPr>
          <w:rFonts w:hint="eastAsia"/>
        </w:rPr>
        <w:t>。</w:t>
      </w:r>
      <w:r w:rsidR="00283A75" w:rsidRPr="002606C6">
        <w:t>大衛和跟隨他的人就放聲大哭，直哭得沒有氣力。</w:t>
      </w:r>
      <w:r w:rsidR="00283A75" w:rsidRPr="002606C6">
        <w:rPr>
          <w:rFonts w:hint="eastAsia"/>
        </w:rPr>
        <w:t>眾人甚是苦惱，甚至要用石頭打死大衛來洩</w:t>
      </w:r>
      <w:r w:rsidR="005B78C7" w:rsidRPr="002606C6">
        <w:rPr>
          <w:rFonts w:hint="eastAsia"/>
        </w:rPr>
        <w:t>憤</w:t>
      </w:r>
      <w:r w:rsidR="00F716A0" w:rsidRPr="002606C6">
        <w:rPr>
          <w:rFonts w:hint="eastAsia"/>
        </w:rPr>
        <w:t>。</w:t>
      </w:r>
      <w:r w:rsidR="00555A5E">
        <w:rPr>
          <w:rFonts w:hint="eastAsia"/>
        </w:rPr>
        <w:t>「</w:t>
      </w:r>
      <w:r w:rsidR="00F716A0" w:rsidRPr="00555A5E">
        <w:rPr>
          <w:rStyle w:val="a2"/>
        </w:rPr>
        <w:t>大衛求問耶和華說：「我追趕敵軍，追得上追不上呢？」耶和華說：「你可以追，必追得上，都救得回來。」</w:t>
      </w:r>
      <w:r w:rsidR="00555A5E">
        <w:rPr>
          <w:rFonts w:hint="eastAsia"/>
        </w:rPr>
        <w:t>」</w:t>
      </w:r>
      <w:r w:rsidR="00AC2E0F" w:rsidRPr="002606C6">
        <w:t>(</w:t>
      </w:r>
      <w:r w:rsidR="00AC2E0F" w:rsidRPr="002606C6">
        <w:rPr>
          <w:rFonts w:hint="eastAsia"/>
        </w:rPr>
        <w:t>撒上</w:t>
      </w:r>
      <w:r w:rsidR="009F7417" w:rsidRPr="002606C6">
        <w:rPr>
          <w:rFonts w:hint="eastAsia"/>
        </w:rPr>
        <w:t>30:8</w:t>
      </w:r>
      <w:r w:rsidR="00AC2E0F" w:rsidRPr="002606C6">
        <w:rPr>
          <w:rFonts w:hint="eastAsia"/>
        </w:rPr>
        <w:t>)</w:t>
      </w:r>
      <w:r w:rsidR="00C06B9F">
        <w:rPr>
          <w:rFonts w:hint="eastAsia"/>
        </w:rPr>
        <w:t xml:space="preserve"> 結果</w:t>
      </w:r>
      <w:r w:rsidR="00C06B9F" w:rsidRPr="00190312">
        <w:rPr>
          <w:rFonts w:hint="eastAsia"/>
        </w:rPr>
        <w:t>大衛和</w:t>
      </w:r>
      <w:r w:rsidR="00206DD9" w:rsidRPr="002606C6">
        <w:t>跟隨的人</w:t>
      </w:r>
      <w:r w:rsidR="006142DF">
        <w:rPr>
          <w:rFonts w:hint="eastAsia"/>
        </w:rPr>
        <w:t>在</w:t>
      </w:r>
      <w:r w:rsidR="00023ED1">
        <w:rPr>
          <w:rFonts w:hint="eastAsia"/>
        </w:rPr>
        <w:t>杳</w:t>
      </w:r>
      <w:r w:rsidR="00F65947">
        <w:rPr>
          <w:rFonts w:hint="eastAsia"/>
        </w:rPr>
        <w:t>無人煙的</w:t>
      </w:r>
      <w:r w:rsidR="006142DF">
        <w:rPr>
          <w:rFonts w:hint="eastAsia"/>
        </w:rPr>
        <w:t>曠野中</w:t>
      </w:r>
      <w:r w:rsidR="00206DD9">
        <w:rPr>
          <w:rFonts w:hint="eastAsia"/>
        </w:rPr>
        <w:t>找到線</w:t>
      </w:r>
      <w:r w:rsidR="00F65947">
        <w:rPr>
          <w:rFonts w:hint="eastAsia"/>
        </w:rPr>
        <w:t>人</w:t>
      </w:r>
      <w:r w:rsidR="00206DD9">
        <w:rPr>
          <w:rFonts w:hint="eastAsia"/>
        </w:rPr>
        <w:t>，</w:t>
      </w:r>
      <w:r w:rsidR="006142DF">
        <w:rPr>
          <w:rFonts w:hint="eastAsia"/>
        </w:rPr>
        <w:t>最終得勝</w:t>
      </w:r>
      <w:r w:rsidR="00206DD9">
        <w:rPr>
          <w:rFonts w:hint="eastAsia"/>
        </w:rPr>
        <w:t>把家眷和財物全都救</w:t>
      </w:r>
      <w:r w:rsidR="004F0D9C">
        <w:rPr>
          <w:rFonts w:hint="eastAsia"/>
        </w:rPr>
        <w:t>回來。</w:t>
      </w:r>
      <w:r w:rsidR="002C46F3">
        <w:rPr>
          <w:rFonts w:hint="eastAsia"/>
        </w:rPr>
        <w:t>在掃羅死後，流亡外地的</w:t>
      </w:r>
      <w:r w:rsidR="006142DF">
        <w:rPr>
          <w:rFonts w:hint="eastAsia"/>
        </w:rPr>
        <w:t>也</w:t>
      </w:r>
      <w:r w:rsidR="002C46F3">
        <w:rPr>
          <w:rFonts w:hint="eastAsia"/>
        </w:rPr>
        <w:t>大衛求問</w:t>
      </w:r>
      <w:r w:rsidR="00A70493">
        <w:rPr>
          <w:rFonts w:hint="eastAsia"/>
        </w:rPr>
        <w:t xml:space="preserve">　神</w:t>
      </w:r>
      <w:r w:rsidR="002C46F3">
        <w:rPr>
          <w:rFonts w:hint="eastAsia"/>
        </w:rPr>
        <w:t>，</w:t>
      </w:r>
      <w:r w:rsidR="00DD4007">
        <w:rPr>
          <w:rFonts w:hint="eastAsia"/>
        </w:rPr>
        <w:t>可以</w:t>
      </w:r>
      <w:r w:rsidR="002C46F3">
        <w:rPr>
          <w:rFonts w:hint="eastAsia"/>
        </w:rPr>
        <w:t>到哪城去</w:t>
      </w:r>
      <w:r w:rsidR="00DD4007">
        <w:rPr>
          <w:rFonts w:hint="eastAsia"/>
        </w:rPr>
        <w:t>居住</w:t>
      </w:r>
      <w:r w:rsidR="004C12DA" w:rsidRPr="00190312">
        <w:rPr>
          <w:rFonts w:hint="eastAsia"/>
        </w:rPr>
        <w:t>(撒下2:</w:t>
      </w:r>
      <w:proofErr w:type="gramStart"/>
      <w:r w:rsidR="004C12DA" w:rsidRPr="00190312">
        <w:rPr>
          <w:rFonts w:hint="eastAsia"/>
        </w:rPr>
        <w:t>1)</w:t>
      </w:r>
      <w:r w:rsidR="00885A19">
        <w:rPr>
          <w:rFonts w:hint="eastAsia"/>
        </w:rPr>
        <w:t>，</w:t>
      </w:r>
      <w:proofErr w:type="gramEnd"/>
      <w:r w:rsidR="00885A19">
        <w:rPr>
          <w:rFonts w:hint="eastAsia"/>
        </w:rPr>
        <w:t>因而</w:t>
      </w:r>
      <w:r w:rsidR="00F65947">
        <w:rPr>
          <w:rFonts w:hint="eastAsia"/>
        </w:rPr>
        <w:t>被民眾主為王</w:t>
      </w:r>
      <w:r w:rsidR="004C12DA" w:rsidRPr="00190312">
        <w:rPr>
          <w:rFonts w:hint="eastAsia"/>
        </w:rPr>
        <w:t>；</w:t>
      </w:r>
      <w:r w:rsidR="00DD4007">
        <w:rPr>
          <w:rFonts w:hint="eastAsia"/>
        </w:rPr>
        <w:t>往後，</w:t>
      </w:r>
      <w:r w:rsidR="004C12DA" w:rsidRPr="00190312">
        <w:rPr>
          <w:rFonts w:hint="eastAsia"/>
        </w:rPr>
        <w:t>在與非利士人的爭戰上，</w:t>
      </w:r>
      <w:r w:rsidR="00DD4007">
        <w:rPr>
          <w:rFonts w:hint="eastAsia"/>
        </w:rPr>
        <w:t>也</w:t>
      </w:r>
      <w:r w:rsidR="004C12DA" w:rsidRPr="00190312">
        <w:rPr>
          <w:rFonts w:hint="eastAsia"/>
        </w:rPr>
        <w:t>求問</w:t>
      </w:r>
      <w:r w:rsidR="00A70493">
        <w:rPr>
          <w:rFonts w:hint="eastAsia"/>
        </w:rPr>
        <w:t xml:space="preserve">　神</w:t>
      </w:r>
      <w:r w:rsidR="004C12DA" w:rsidRPr="00190312">
        <w:rPr>
          <w:rFonts w:hint="eastAsia"/>
        </w:rPr>
        <w:t>可否攻擊他們，求問</w:t>
      </w:r>
      <w:r w:rsidR="00A70493">
        <w:rPr>
          <w:rFonts w:hint="eastAsia"/>
        </w:rPr>
        <w:t xml:space="preserve">　神</w:t>
      </w:r>
      <w:r w:rsidR="004C12DA" w:rsidRPr="00190312">
        <w:rPr>
          <w:rFonts w:hint="eastAsia"/>
        </w:rPr>
        <w:t>爭戰的計劃(撒下5:19,23)。</w:t>
      </w:r>
      <w:r w:rsidR="00A70493">
        <w:rPr>
          <w:rFonts w:hint="eastAsia"/>
        </w:rPr>
        <w:t xml:space="preserve">　神</w:t>
      </w:r>
      <w:r w:rsidR="004C12DA" w:rsidRPr="00190312">
        <w:rPr>
          <w:rFonts w:hint="eastAsia"/>
        </w:rPr>
        <w:t>喜悅這樣的大衛，祝福和引領他所行的道路。「</w:t>
      </w:r>
      <w:r w:rsidR="004C12DA" w:rsidRPr="00190312">
        <w:rPr>
          <w:rStyle w:val="a2"/>
          <w:rFonts w:hint="eastAsia"/>
        </w:rPr>
        <w:t>你要專心仰賴耶和華，不可倚靠自己的聰明，在你一切所行的事上都要認定他，他必指引你的路。不要自以為有智慧，要敬畏耶和華，遠離惡事。</w:t>
      </w:r>
      <w:r w:rsidR="004C12DA" w:rsidRPr="00190312">
        <w:rPr>
          <w:rFonts w:hint="eastAsia"/>
        </w:rPr>
        <w:t>」(箴3:5-7) 祈求</w:t>
      </w:r>
      <w:r w:rsidR="00A70493">
        <w:rPr>
          <w:rFonts w:hint="eastAsia"/>
        </w:rPr>
        <w:t xml:space="preserve">　神</w:t>
      </w:r>
      <w:r w:rsidR="004C12DA" w:rsidRPr="00190312">
        <w:rPr>
          <w:rFonts w:hint="eastAsia"/>
        </w:rPr>
        <w:t>幫助我們放下倚靠個人智慧的驕傲心思，在凡事上求問耶和華，行走</w:t>
      </w:r>
      <w:r w:rsidR="00A70493">
        <w:rPr>
          <w:rFonts w:hint="eastAsia"/>
        </w:rPr>
        <w:t xml:space="preserve">　神</w:t>
      </w:r>
      <w:r w:rsidR="00161875">
        <w:rPr>
          <w:rFonts w:hint="eastAsia"/>
        </w:rPr>
        <w:t>所引領</w:t>
      </w:r>
      <w:r w:rsidR="004C12DA" w:rsidRPr="00190312">
        <w:rPr>
          <w:rFonts w:hint="eastAsia"/>
        </w:rPr>
        <w:t>的</w:t>
      </w:r>
      <w:r w:rsidR="00FA4470">
        <w:rPr>
          <w:rFonts w:hint="eastAsia"/>
        </w:rPr>
        <w:t>義</w:t>
      </w:r>
      <w:r w:rsidR="004C12DA" w:rsidRPr="00190312">
        <w:rPr>
          <w:rFonts w:hint="eastAsia"/>
        </w:rPr>
        <w:t>路</w:t>
      </w:r>
      <w:r w:rsidR="00DA0700">
        <w:rPr>
          <w:rFonts w:hint="eastAsia"/>
        </w:rPr>
        <w:t>往</w:t>
      </w:r>
      <w:r w:rsidR="00FA4470">
        <w:rPr>
          <w:rFonts w:hint="eastAsia"/>
        </w:rPr>
        <w:t>青草地</w:t>
      </w:r>
      <w:r w:rsidR="004C12DA" w:rsidRPr="00190312">
        <w:rPr>
          <w:rFonts w:hint="eastAsia"/>
        </w:rPr>
        <w:t>。</w:t>
      </w:r>
    </w:p>
    <w:p w14:paraId="0E9A31A1" w14:textId="24304E8A" w:rsidR="004C12DA" w:rsidRPr="00270440" w:rsidRDefault="004C12DA" w:rsidP="004C12DA">
      <w:pPr>
        <w:pStyle w:val="Heading2"/>
      </w:pPr>
      <w:r>
        <w:rPr>
          <w:rFonts w:hint="eastAsia"/>
        </w:rPr>
        <w:t>Ⅱ‧</w:t>
      </w:r>
      <w:r w:rsidR="00200B62" w:rsidRPr="00270440">
        <w:rPr>
          <w:rFonts w:hint="eastAsia"/>
        </w:rPr>
        <w:t>守約的以色列</w:t>
      </w:r>
      <w:r>
        <w:rPr>
          <w:rFonts w:hint="eastAsia"/>
        </w:rPr>
        <w:t xml:space="preserve"> (16-27)</w:t>
      </w:r>
    </w:p>
    <w:p w14:paraId="30BA541C" w14:textId="708CC0AF" w:rsidR="00A32CE4" w:rsidRDefault="004C12DA" w:rsidP="00270440">
      <w:pPr>
        <w:rPr>
          <w:lang w:val="en-HK"/>
        </w:rPr>
      </w:pPr>
      <w:r w:rsidRPr="00190312">
        <w:rPr>
          <w:rFonts w:hint="eastAsia"/>
        </w:rPr>
        <w:t>請看第16節。以色列人起行，第三天到了他們的城邑，</w:t>
      </w:r>
      <w:r w:rsidR="008258AC" w:rsidRPr="00190312">
        <w:rPr>
          <w:rFonts w:hint="eastAsia"/>
        </w:rPr>
        <w:t>才聽見</w:t>
      </w:r>
      <w:r w:rsidRPr="00190312">
        <w:rPr>
          <w:rFonts w:hint="eastAsia"/>
        </w:rPr>
        <w:t>基遍</w:t>
      </w:r>
      <w:r w:rsidR="008258AC" w:rsidRPr="00190312">
        <w:rPr>
          <w:rFonts w:hint="eastAsia"/>
        </w:rPr>
        <w:t>是近鄰</w:t>
      </w:r>
      <w:r w:rsidR="00EA1A4B" w:rsidRPr="00270440">
        <w:rPr>
          <w:rFonts w:hint="eastAsia"/>
        </w:rPr>
        <w:t>，</w:t>
      </w:r>
      <w:r w:rsidR="00EA1A4B" w:rsidRPr="00190312">
        <w:rPr>
          <w:rFonts w:hint="eastAsia"/>
        </w:rPr>
        <w:t>住在以色列人中間的</w:t>
      </w:r>
      <w:r>
        <w:rPr>
          <w:rFonts w:hint="eastAsia"/>
        </w:rPr>
        <w:t>。</w:t>
      </w:r>
      <w:r w:rsidR="00223D58">
        <w:rPr>
          <w:rFonts w:hint="eastAsia"/>
        </w:rPr>
        <w:t>然而，長老阻止以色列攻擊</w:t>
      </w:r>
      <w:r w:rsidRPr="00190312">
        <w:rPr>
          <w:rFonts w:hint="eastAsia"/>
        </w:rPr>
        <w:t>基遍人。請看第18節。「</w:t>
      </w:r>
      <w:r w:rsidRPr="00223D58">
        <w:rPr>
          <w:rStyle w:val="a2"/>
          <w:rFonts w:hint="eastAsia"/>
        </w:rPr>
        <w:t>因為會眾的首領已經指著耶和華以色列的</w:t>
      </w:r>
      <w:r w:rsidR="00A70493">
        <w:rPr>
          <w:rStyle w:val="a2"/>
          <w:rFonts w:hint="eastAsia"/>
        </w:rPr>
        <w:t xml:space="preserve">　神</w:t>
      </w:r>
      <w:r w:rsidRPr="00223D58">
        <w:rPr>
          <w:rStyle w:val="a2"/>
          <w:rFonts w:hint="eastAsia"/>
        </w:rPr>
        <w:t>向他們起誓，所以以色列人不擊殺他們。全會眾就向首領發怨言。</w:t>
      </w:r>
      <w:r w:rsidRPr="00190312">
        <w:rPr>
          <w:rFonts w:hint="eastAsia"/>
        </w:rPr>
        <w:t>」</w:t>
      </w:r>
      <w:r w:rsidR="00813645">
        <w:rPr>
          <w:rFonts w:hint="eastAsia"/>
        </w:rPr>
        <w:t>雖然</w:t>
      </w:r>
      <w:r w:rsidRPr="00190312">
        <w:rPr>
          <w:rFonts w:hint="eastAsia"/>
        </w:rPr>
        <w:t>百姓</w:t>
      </w:r>
      <w:r w:rsidR="00885A19">
        <w:rPr>
          <w:rFonts w:hint="eastAsia"/>
        </w:rPr>
        <w:t>怒氣</w:t>
      </w:r>
      <w:r w:rsidR="003635E2" w:rsidRPr="003635E2">
        <w:rPr>
          <w:rFonts w:hint="eastAsia"/>
        </w:rPr>
        <w:t>填胸</w:t>
      </w:r>
      <w:r w:rsidR="00813645" w:rsidRPr="003635E2">
        <w:rPr>
          <w:rFonts w:hint="eastAsia"/>
        </w:rPr>
        <w:t>，</w:t>
      </w:r>
      <w:r w:rsidR="00702FE2">
        <w:rPr>
          <w:rFonts w:hint="eastAsia"/>
        </w:rPr>
        <w:t>但</w:t>
      </w:r>
      <w:r w:rsidRPr="00190312">
        <w:rPr>
          <w:rFonts w:hint="eastAsia"/>
        </w:rPr>
        <w:t>眾首領意見一致</w:t>
      </w:r>
      <w:r>
        <w:rPr>
          <w:rFonts w:hint="eastAsia"/>
        </w:rPr>
        <w:t>地</w:t>
      </w:r>
      <w:r w:rsidR="00D95194">
        <w:rPr>
          <w:rFonts w:hint="eastAsia"/>
        </w:rPr>
        <w:t>，</w:t>
      </w:r>
      <w:r w:rsidRPr="00190312">
        <w:rPr>
          <w:rFonts w:hint="eastAsia"/>
        </w:rPr>
        <w:t>向全會眾宣佈</w:t>
      </w:r>
      <w:r w:rsidR="00702FE2">
        <w:rPr>
          <w:rFonts w:hint="eastAsia"/>
        </w:rPr>
        <w:t>：</w:t>
      </w:r>
      <w:r w:rsidRPr="00190312">
        <w:rPr>
          <w:rFonts w:hint="eastAsia"/>
        </w:rPr>
        <w:t>「</w:t>
      </w:r>
      <w:r w:rsidRPr="00190312">
        <w:rPr>
          <w:rStyle w:val="a2"/>
          <w:rFonts w:hint="eastAsia"/>
        </w:rPr>
        <w:t>我們已經指著耶和華以色列的</w:t>
      </w:r>
      <w:r w:rsidR="00A70493">
        <w:rPr>
          <w:rStyle w:val="a2"/>
          <w:rFonts w:hint="eastAsia"/>
        </w:rPr>
        <w:t xml:space="preserve">　神</w:t>
      </w:r>
      <w:r w:rsidRPr="00190312">
        <w:rPr>
          <w:rStyle w:val="a2"/>
          <w:rFonts w:hint="eastAsia"/>
        </w:rPr>
        <w:t>向他們起誓，現在我們不能害他們。我們要如此待他們，容他們活著，免得有忿怒因我們所起的誓臨到我們身上。</w:t>
      </w:r>
      <w:proofErr w:type="gramStart"/>
      <w:r w:rsidRPr="00190312">
        <w:rPr>
          <w:rFonts w:hint="eastAsia"/>
        </w:rPr>
        <w:t>」</w:t>
      </w:r>
      <w:r w:rsidR="00702FE2" w:rsidRPr="00270440">
        <w:t>(</w:t>
      </w:r>
      <w:proofErr w:type="gramEnd"/>
      <w:r w:rsidR="00702FE2" w:rsidRPr="00190312">
        <w:rPr>
          <w:rFonts w:hint="eastAsia"/>
        </w:rPr>
        <w:t>19</w:t>
      </w:r>
      <w:r w:rsidR="00702FE2" w:rsidRPr="00270440">
        <w:t>,</w:t>
      </w:r>
      <w:r w:rsidR="00702FE2" w:rsidRPr="00190312">
        <w:rPr>
          <w:rFonts w:hint="eastAsia"/>
        </w:rPr>
        <w:t>20</w:t>
      </w:r>
      <w:r w:rsidR="00702FE2">
        <w:rPr>
          <w:lang w:val="en-HK"/>
        </w:rPr>
        <w:t>)</w:t>
      </w:r>
    </w:p>
    <w:p w14:paraId="3A106EDF" w14:textId="1F1A2B9E" w:rsidR="005B179C" w:rsidRPr="00270440" w:rsidRDefault="00AC694B" w:rsidP="00270440">
      <w:pPr>
        <w:rPr>
          <w:lang w:val="en-HK"/>
        </w:rPr>
      </w:pPr>
      <w:r>
        <w:rPr>
          <w:rFonts w:hint="eastAsia"/>
          <w:lang w:val="en-HK"/>
        </w:rPr>
        <w:t>雖然被騙，</w:t>
      </w:r>
      <w:r w:rsidRPr="00190312">
        <w:rPr>
          <w:rFonts w:hint="eastAsia"/>
        </w:rPr>
        <w:t>首領</w:t>
      </w:r>
      <w:r w:rsidR="001926AF">
        <w:rPr>
          <w:rFonts w:hint="eastAsia"/>
        </w:rPr>
        <w:t>仍然堅持守約</w:t>
      </w:r>
      <w:r w:rsidR="005B179C">
        <w:rPr>
          <w:rFonts w:hint="eastAsia"/>
        </w:rPr>
        <w:t>，因為已經指著耶和華以色列的</w:t>
      </w:r>
      <w:r w:rsidR="00A70493">
        <w:rPr>
          <w:rFonts w:hint="eastAsia"/>
        </w:rPr>
        <w:t xml:space="preserve">　神</w:t>
      </w:r>
      <w:r w:rsidR="005B179C">
        <w:rPr>
          <w:rFonts w:hint="eastAsia"/>
        </w:rPr>
        <w:t>起誓。</w:t>
      </w:r>
      <w:r w:rsidR="00A32CE4">
        <w:rPr>
          <w:rFonts w:hint="eastAsia"/>
        </w:rPr>
        <w:t>「</w:t>
      </w:r>
      <w:r w:rsidR="005B179C" w:rsidRPr="00CB09D4">
        <w:rPr>
          <w:rStyle w:val="a2"/>
        </w:rPr>
        <w:t>人若向耶和華許願或起誓，要約束自己，就不可食言，必要按口中所出的一切話行。</w:t>
      </w:r>
      <w:r w:rsidR="00A32CE4">
        <w:rPr>
          <w:rFonts w:hint="eastAsia"/>
        </w:rPr>
        <w:t>」</w:t>
      </w:r>
      <w:r w:rsidR="00A32CE4" w:rsidRPr="00270440">
        <w:t>(</w:t>
      </w:r>
      <w:r w:rsidR="00A32CE4">
        <w:rPr>
          <w:rFonts w:hint="eastAsia"/>
        </w:rPr>
        <w:t>民</w:t>
      </w:r>
      <w:r w:rsidR="00A32CE4" w:rsidRPr="0095182A">
        <w:t>30:2</w:t>
      </w:r>
      <w:r w:rsidR="00A32CE4" w:rsidRPr="00270440">
        <w:t>)</w:t>
      </w:r>
      <w:r w:rsidR="00CB09D4" w:rsidRPr="00270440">
        <w:t xml:space="preserve"> </w:t>
      </w:r>
      <w:r w:rsidR="00CB09D4" w:rsidRPr="00270440">
        <w:rPr>
          <w:rFonts w:hint="eastAsia"/>
        </w:rPr>
        <w:t>耶和華是守約的，祂的百姓也要守約，</w:t>
      </w:r>
      <w:r w:rsidR="00E6123B" w:rsidRPr="00270440">
        <w:rPr>
          <w:rFonts w:hint="eastAsia"/>
        </w:rPr>
        <w:t>因為他們敬畏</w:t>
      </w:r>
      <w:r w:rsidR="00E6123B" w:rsidRPr="00270440">
        <w:rPr>
          <w:rFonts w:hint="eastAsia"/>
        </w:rPr>
        <w:t>耶和華。</w:t>
      </w:r>
      <w:r w:rsidR="00E6123B" w:rsidRPr="00190312">
        <w:rPr>
          <w:rFonts w:hint="eastAsia"/>
        </w:rPr>
        <w:t>「</w:t>
      </w:r>
      <w:r w:rsidR="00840965" w:rsidRPr="00270440">
        <w:t>…</w:t>
      </w:r>
      <w:r w:rsidR="00E6123B" w:rsidRPr="00190312">
        <w:rPr>
          <w:rStyle w:val="a2"/>
          <w:rFonts w:hint="eastAsia"/>
        </w:rPr>
        <w:t>那敬畏耶和華的人。他發了誓，雖然自己吃虧，</w:t>
      </w:r>
      <w:r w:rsidR="00E6123B" w:rsidRPr="00270440">
        <w:rPr>
          <w:rFonts w:hint="eastAsia"/>
          <w:lang w:val="en-HK"/>
        </w:rPr>
        <w:t>也不更改。」(詩15:4)</w:t>
      </w:r>
      <w:r w:rsidR="00840965" w:rsidRPr="00270440">
        <w:rPr>
          <w:lang w:val="en-HK"/>
        </w:rPr>
        <w:t xml:space="preserve"> </w:t>
      </w:r>
      <w:r w:rsidR="00840965" w:rsidRPr="00270440">
        <w:t>長老明白</w:t>
      </w:r>
      <w:r w:rsidR="00840965" w:rsidRPr="00270440">
        <w:rPr>
          <w:rFonts w:hint="eastAsia"/>
          <w:lang w:val="en-HK"/>
        </w:rPr>
        <w:t>如果以色列背約，擊殺基遍居民，</w:t>
      </w:r>
      <w:r w:rsidR="00A70493">
        <w:rPr>
          <w:rFonts w:hint="eastAsia"/>
          <w:lang w:val="en-HK"/>
        </w:rPr>
        <w:t xml:space="preserve">　神</w:t>
      </w:r>
      <w:r w:rsidR="00840965" w:rsidRPr="00270440">
        <w:rPr>
          <w:rFonts w:hint="eastAsia"/>
          <w:lang w:val="en-HK"/>
        </w:rPr>
        <w:t>必按照所立的約，向以色列轉臉發怒，攻擊以色列，使他們戰敗。</w:t>
      </w:r>
      <w:r w:rsidR="005C5D54" w:rsidRPr="00270440">
        <w:rPr>
          <w:rFonts w:hint="eastAsia"/>
          <w:lang w:val="en-HK"/>
        </w:rPr>
        <w:t>因此，雖然此刻以色列吃虧，但仍然必須守約，不然禍患更大</w:t>
      </w:r>
      <w:r w:rsidR="00266941">
        <w:rPr>
          <w:rFonts w:hint="eastAsia"/>
          <w:lang w:val="en-HK"/>
        </w:rPr>
        <w:t>，得不償失</w:t>
      </w:r>
      <w:r w:rsidR="005C5D54" w:rsidRPr="00270440">
        <w:rPr>
          <w:rFonts w:hint="eastAsia"/>
          <w:lang w:val="en-HK"/>
        </w:rPr>
        <w:t>。</w:t>
      </w:r>
      <w:r w:rsidR="00185436" w:rsidRPr="00270440">
        <w:rPr>
          <w:rFonts w:hint="eastAsia"/>
          <w:lang w:val="en-HK"/>
        </w:rPr>
        <w:t>「</w:t>
      </w:r>
      <w:r w:rsidR="00185436" w:rsidRPr="0051006B">
        <w:rPr>
          <w:rStyle w:val="a2"/>
          <w:rFonts w:hint="eastAsia"/>
          <w:lang w:val="en-HK"/>
        </w:rPr>
        <w:t>你許願不還</w:t>
      </w:r>
      <w:r w:rsidR="003D3F12" w:rsidRPr="00270440">
        <w:rPr>
          <w:rStyle w:val="a2"/>
          <w:rFonts w:hint="eastAsia"/>
        </w:rPr>
        <w:t>，</w:t>
      </w:r>
      <w:r w:rsidR="00185436" w:rsidRPr="0051006B">
        <w:rPr>
          <w:rStyle w:val="a2"/>
          <w:rFonts w:hint="eastAsia"/>
          <w:lang w:val="en-HK"/>
        </w:rPr>
        <w:t>不如不許。</w:t>
      </w:r>
      <w:r w:rsidR="00185436" w:rsidRPr="00270440">
        <w:rPr>
          <w:rFonts w:hint="eastAsia"/>
          <w:lang w:val="en-HK"/>
        </w:rPr>
        <w:t>」</w:t>
      </w:r>
      <w:r w:rsidR="0071524F" w:rsidRPr="00270440">
        <w:t>(</w:t>
      </w:r>
      <w:r w:rsidR="0071524F" w:rsidRPr="00270440">
        <w:rPr>
          <w:rFonts w:hint="eastAsia"/>
        </w:rPr>
        <w:t>傳</w:t>
      </w:r>
      <w:r w:rsidR="0071524F" w:rsidRPr="00270440">
        <w:rPr>
          <w:rFonts w:hint="eastAsia"/>
          <w:lang w:val="en-HK"/>
        </w:rPr>
        <w:t>5:5</w:t>
      </w:r>
      <w:r w:rsidR="0071524F" w:rsidRPr="00270440">
        <w:t>)</w:t>
      </w:r>
      <w:r w:rsidR="00FF7925" w:rsidRPr="00270440">
        <w:t xml:space="preserve"> </w:t>
      </w:r>
      <w:r w:rsidR="008518AA" w:rsidRPr="00270440">
        <w:t>雖然人會軟弱失信，但我們要竭力遵守所承諾的。</w:t>
      </w:r>
      <w:r w:rsidR="00FF7925" w:rsidRPr="00270440">
        <w:t>人如果沒有心</w:t>
      </w:r>
      <w:r w:rsidR="009A712E" w:rsidRPr="00270440">
        <w:t>還願的，倒不如不許願，自</w:t>
      </w:r>
      <w:r w:rsidR="008518AA" w:rsidRPr="00270440">
        <w:t>討</w:t>
      </w:r>
      <w:r w:rsidR="00A26771" w:rsidRPr="00270440">
        <w:t>刑罰。</w:t>
      </w:r>
    </w:p>
    <w:p w14:paraId="68EC06C7" w14:textId="19FF9EEC" w:rsidR="00CB09D4" w:rsidRPr="00270440" w:rsidRDefault="00915258" w:rsidP="004C12DA">
      <w:pPr>
        <w:spacing w:before="120" w:after="120"/>
      </w:pPr>
      <w:r>
        <w:rPr>
          <w:rFonts w:hint="eastAsia"/>
        </w:rPr>
        <w:t>與基遍人所立的約，雖然過了最小二百年多，但</w:t>
      </w:r>
      <w:r w:rsidR="00A70493">
        <w:rPr>
          <w:rFonts w:hint="eastAsia"/>
        </w:rPr>
        <w:t xml:space="preserve">　神</w:t>
      </w:r>
      <w:r>
        <w:rPr>
          <w:rFonts w:hint="eastAsia"/>
        </w:rPr>
        <w:t>仍然向背約的</w:t>
      </w:r>
      <w:r w:rsidR="00DC0504">
        <w:rPr>
          <w:rFonts w:hint="eastAsia"/>
        </w:rPr>
        <w:t>以色列人追討。</w:t>
      </w:r>
      <w:r w:rsidR="004C12DA" w:rsidRPr="00190312">
        <w:rPr>
          <w:rFonts w:hint="eastAsia"/>
        </w:rPr>
        <w:t>掃羅王</w:t>
      </w:r>
      <w:r w:rsidR="00DC0504">
        <w:rPr>
          <w:rFonts w:hint="eastAsia"/>
        </w:rPr>
        <w:t>期間，他熱心要</w:t>
      </w:r>
      <w:r w:rsidR="004C12DA">
        <w:rPr>
          <w:rFonts w:hint="eastAsia"/>
        </w:rPr>
        <w:t>從以色列人中除</w:t>
      </w:r>
      <w:r w:rsidR="004C12DA" w:rsidRPr="00190312">
        <w:rPr>
          <w:rFonts w:hint="eastAsia"/>
        </w:rPr>
        <w:t>滅基遍</w:t>
      </w:r>
      <w:r w:rsidR="00CC2A14">
        <w:rPr>
          <w:rFonts w:hint="eastAsia"/>
        </w:rPr>
        <w:t>人</w:t>
      </w:r>
      <w:r w:rsidR="004C12DA" w:rsidRPr="00190312">
        <w:rPr>
          <w:rFonts w:hint="eastAsia"/>
        </w:rPr>
        <w:t>。因掃羅毀約，</w:t>
      </w:r>
      <w:r w:rsidR="00A70493">
        <w:rPr>
          <w:rFonts w:hint="eastAsia"/>
        </w:rPr>
        <w:t xml:space="preserve">　神</w:t>
      </w:r>
      <w:r w:rsidR="00B957AF">
        <w:rPr>
          <w:rFonts w:hint="eastAsia"/>
        </w:rPr>
        <w:t>在大衛</w:t>
      </w:r>
      <w:r w:rsidR="002B2BEE">
        <w:rPr>
          <w:rFonts w:hint="eastAsia"/>
        </w:rPr>
        <w:t>作王年</w:t>
      </w:r>
      <w:r w:rsidR="00B957AF">
        <w:rPr>
          <w:rFonts w:hint="eastAsia"/>
        </w:rPr>
        <w:t>間，</w:t>
      </w:r>
      <w:r w:rsidR="004C12DA">
        <w:rPr>
          <w:rFonts w:hint="eastAsia"/>
        </w:rPr>
        <w:t>以三年</w:t>
      </w:r>
      <w:r w:rsidR="004C12DA" w:rsidRPr="00190312">
        <w:rPr>
          <w:rFonts w:hint="eastAsia"/>
        </w:rPr>
        <w:t>饑荒</w:t>
      </w:r>
      <w:r w:rsidR="004C12DA">
        <w:rPr>
          <w:rFonts w:hint="eastAsia"/>
        </w:rPr>
        <w:t>懲罰以色列</w:t>
      </w:r>
      <w:r w:rsidR="004C12DA" w:rsidRPr="00190312">
        <w:rPr>
          <w:rFonts w:hint="eastAsia"/>
        </w:rPr>
        <w:t>。大衛求問</w:t>
      </w:r>
      <w:r w:rsidR="00A70493">
        <w:rPr>
          <w:rFonts w:hint="eastAsia"/>
        </w:rPr>
        <w:t xml:space="preserve">　神</w:t>
      </w:r>
      <w:r w:rsidR="004C12DA" w:rsidRPr="00190312">
        <w:rPr>
          <w:rFonts w:hint="eastAsia"/>
        </w:rPr>
        <w:t>，</w:t>
      </w:r>
      <w:r w:rsidR="004C12DA">
        <w:rPr>
          <w:rFonts w:hint="eastAsia"/>
        </w:rPr>
        <w:t>才知道那場</w:t>
      </w:r>
      <w:r w:rsidR="004C12DA" w:rsidRPr="00190312">
        <w:rPr>
          <w:rFonts w:hint="eastAsia"/>
        </w:rPr>
        <w:t>饑荒是因掃羅流基遍人</w:t>
      </w:r>
      <w:r w:rsidR="008D772E" w:rsidRPr="00190312">
        <w:rPr>
          <w:rFonts w:hint="eastAsia"/>
        </w:rPr>
        <w:t>血</w:t>
      </w:r>
      <w:r w:rsidR="008D772E">
        <w:rPr>
          <w:rFonts w:hint="eastAsia"/>
        </w:rPr>
        <w:t>的罪</w:t>
      </w:r>
      <w:r w:rsidR="004C12DA" w:rsidRPr="00190312">
        <w:rPr>
          <w:rFonts w:hint="eastAsia"/>
        </w:rPr>
        <w:t>。為了解</w:t>
      </w:r>
      <w:r w:rsidR="00A34E45">
        <w:rPr>
          <w:rFonts w:hint="eastAsia"/>
        </w:rPr>
        <w:t>除</w:t>
      </w:r>
      <w:r w:rsidR="004C12DA" w:rsidRPr="00190312">
        <w:rPr>
          <w:rFonts w:hint="eastAsia"/>
        </w:rPr>
        <w:t>基遍人的怨恨，大衛就</w:t>
      </w:r>
      <w:r w:rsidR="00A34E45">
        <w:rPr>
          <w:rFonts w:hint="eastAsia"/>
        </w:rPr>
        <w:t>按</w:t>
      </w:r>
      <w:r w:rsidR="004C12DA" w:rsidRPr="00190312">
        <w:rPr>
          <w:rFonts w:hint="eastAsia"/>
        </w:rPr>
        <w:t>照他們所要求的</w:t>
      </w:r>
      <w:r w:rsidR="00A34E45">
        <w:rPr>
          <w:rFonts w:hint="eastAsia"/>
        </w:rPr>
        <w:t>，</w:t>
      </w:r>
      <w:r w:rsidR="004C12DA" w:rsidRPr="00190312">
        <w:rPr>
          <w:rFonts w:hint="eastAsia"/>
        </w:rPr>
        <w:t>將掃羅的</w:t>
      </w:r>
      <w:r w:rsidR="004C12DA">
        <w:rPr>
          <w:rFonts w:hint="eastAsia"/>
        </w:rPr>
        <w:t>七個</w:t>
      </w:r>
      <w:r w:rsidR="004C12DA" w:rsidRPr="00190312">
        <w:rPr>
          <w:rFonts w:hint="eastAsia"/>
        </w:rPr>
        <w:t>後裔交給基遍人</w:t>
      </w:r>
      <w:r w:rsidR="00A34E45">
        <w:rPr>
          <w:rFonts w:hint="eastAsia"/>
        </w:rPr>
        <w:t>處決</w:t>
      </w:r>
      <w:r w:rsidR="004C12DA" w:rsidRPr="00190312">
        <w:rPr>
          <w:rFonts w:hint="eastAsia"/>
        </w:rPr>
        <w:t>。如此</w:t>
      </w:r>
      <w:r w:rsidR="00A70493">
        <w:rPr>
          <w:rFonts w:hint="eastAsia"/>
        </w:rPr>
        <w:t xml:space="preserve">　神</w:t>
      </w:r>
      <w:r w:rsidR="004C12DA" w:rsidRPr="00190312">
        <w:rPr>
          <w:rFonts w:hint="eastAsia"/>
        </w:rPr>
        <w:t>的怒氣才轉消，叫饑荒停止(撒下21章)。</w:t>
      </w:r>
      <w:r w:rsidR="0036140F" w:rsidRPr="00270440">
        <w:rPr>
          <w:rFonts w:hint="eastAsia"/>
        </w:rPr>
        <w:t>雖然基遍人看來弱小，但</w:t>
      </w:r>
      <w:r w:rsidR="00A70493">
        <w:rPr>
          <w:rFonts w:hint="eastAsia"/>
        </w:rPr>
        <w:t xml:space="preserve">　神</w:t>
      </w:r>
      <w:r w:rsidR="00A55953" w:rsidRPr="00270440">
        <w:t>沒有因時代久遠而忘記，</w:t>
      </w:r>
      <w:r w:rsidR="00A26771" w:rsidRPr="00270440">
        <w:t>仍</w:t>
      </w:r>
      <w:r w:rsidR="0036140F" w:rsidRPr="00270440">
        <w:rPr>
          <w:rFonts w:hint="eastAsia"/>
        </w:rPr>
        <w:t>按照所立的約</w:t>
      </w:r>
      <w:r w:rsidR="00A55953" w:rsidRPr="00270440">
        <w:rPr>
          <w:rFonts w:hint="eastAsia"/>
        </w:rPr>
        <w:t>保護他們。</w:t>
      </w:r>
      <w:r w:rsidR="00A70493">
        <w:t xml:space="preserve">　神</w:t>
      </w:r>
      <w:r w:rsidR="00C43269" w:rsidRPr="00270440">
        <w:t>不會忘記小子中的一個，按照與基督所立的約拯救我們。</w:t>
      </w:r>
    </w:p>
    <w:p w14:paraId="2F47EF95" w14:textId="53DB10C3" w:rsidR="00B352CD" w:rsidRPr="00270440" w:rsidRDefault="004C12DA" w:rsidP="004C12DA">
      <w:pPr>
        <w:spacing w:before="120" w:after="120"/>
      </w:pPr>
      <w:r w:rsidRPr="00190312">
        <w:rPr>
          <w:rFonts w:hint="eastAsia"/>
        </w:rPr>
        <w:t>約書亞召了基遍的居民來</w:t>
      </w:r>
      <w:r w:rsidR="00A348AB">
        <w:rPr>
          <w:rFonts w:hint="eastAsia"/>
        </w:rPr>
        <w:t>，問</w:t>
      </w:r>
      <w:r w:rsidR="00AE7E16" w:rsidRPr="00270440">
        <w:rPr>
          <w:rFonts w:hint="eastAsia"/>
        </w:rPr>
        <w:t>：</w:t>
      </w:r>
      <w:r w:rsidRPr="00190312">
        <w:rPr>
          <w:rFonts w:hint="eastAsia"/>
        </w:rPr>
        <w:t>「</w:t>
      </w:r>
      <w:r w:rsidRPr="00190312">
        <w:rPr>
          <w:rStyle w:val="a2"/>
          <w:rFonts w:hint="eastAsia"/>
        </w:rPr>
        <w:t>為甚麼欺哄我們說‘我們離你們甚遠呢？其實你們是住在我們中間。現在你們是被咒詛的！你們中間的人必斷不了作奴僕，為我</w:t>
      </w:r>
      <w:r w:rsidR="00A70493">
        <w:rPr>
          <w:rStyle w:val="a2"/>
          <w:rFonts w:hint="eastAsia"/>
        </w:rPr>
        <w:t xml:space="preserve">　神</w:t>
      </w:r>
      <w:r w:rsidRPr="00190312">
        <w:rPr>
          <w:rStyle w:val="a2"/>
          <w:rFonts w:hint="eastAsia"/>
        </w:rPr>
        <w:t>的殿作劈柴挑水的人。</w:t>
      </w:r>
      <w:r w:rsidRPr="00190312">
        <w:rPr>
          <w:rFonts w:hint="eastAsia"/>
        </w:rPr>
        <w:t>」</w:t>
      </w:r>
      <w:r w:rsidR="00B352CD" w:rsidRPr="00270440">
        <w:rPr>
          <w:rFonts w:hint="eastAsia"/>
        </w:rPr>
        <w:t>雖然基遍人被咒詛，但不至於死。</w:t>
      </w:r>
    </w:p>
    <w:p w14:paraId="02D20861" w14:textId="3B9D0B5B" w:rsidR="00C3278C" w:rsidRDefault="004C12DA" w:rsidP="004C12DA">
      <w:pPr>
        <w:spacing w:before="120" w:after="120"/>
      </w:pPr>
      <w:r w:rsidRPr="00190312">
        <w:rPr>
          <w:rFonts w:hint="eastAsia"/>
        </w:rPr>
        <w:t>基遍人怎樣回應呢？</w:t>
      </w:r>
      <w:r w:rsidRPr="00190312">
        <w:rPr>
          <w:rStyle w:val="a2"/>
          <w:rFonts w:hint="eastAsia"/>
        </w:rPr>
        <w:t>「因為有人實在告訴你的僕人，耶和華你的</w:t>
      </w:r>
      <w:r w:rsidR="00A70493">
        <w:rPr>
          <w:rStyle w:val="a2"/>
          <w:rFonts w:hint="eastAsia"/>
        </w:rPr>
        <w:t xml:space="preserve">　神</w:t>
      </w:r>
      <w:r w:rsidRPr="00190312">
        <w:rPr>
          <w:rStyle w:val="a2"/>
          <w:rFonts w:hint="eastAsia"/>
        </w:rPr>
        <w:t>曾吩咐他的僕人摩西，把這全地賜給你們，並在你們面前滅絕這地的一切居民；所以，我們為你們的緣故甚怕喪命，就行了這事。現在我們在你手中，你以怎樣待我們為善為正，就怎樣做吧！</w:t>
      </w:r>
      <w:r w:rsidRPr="00190312">
        <w:rPr>
          <w:rFonts w:hint="eastAsia"/>
        </w:rPr>
        <w:t>」</w:t>
      </w:r>
      <w:r w:rsidR="00F013F8" w:rsidRPr="00270440">
        <w:t xml:space="preserve">(24,25) </w:t>
      </w:r>
      <w:r>
        <w:rPr>
          <w:rFonts w:hint="eastAsia"/>
        </w:rPr>
        <w:t>基遍人</w:t>
      </w:r>
      <w:r w:rsidR="00580103">
        <w:rPr>
          <w:rFonts w:hint="eastAsia"/>
        </w:rPr>
        <w:t>不像其他迦南人</w:t>
      </w:r>
      <w:r w:rsidR="001C078F">
        <w:rPr>
          <w:rFonts w:hint="eastAsia"/>
        </w:rPr>
        <w:t>抵抗，行</w:t>
      </w:r>
      <w:r w:rsidR="00580103">
        <w:rPr>
          <w:rFonts w:hint="eastAsia"/>
        </w:rPr>
        <w:t>走滅亡之路，</w:t>
      </w:r>
      <w:r w:rsidR="001C078F">
        <w:rPr>
          <w:rFonts w:hint="eastAsia"/>
        </w:rPr>
        <w:t>他們</w:t>
      </w:r>
      <w:r w:rsidR="00580103">
        <w:rPr>
          <w:rFonts w:hint="eastAsia"/>
        </w:rPr>
        <w:t>寧願</w:t>
      </w:r>
      <w:r w:rsidR="00A348AB">
        <w:rPr>
          <w:rFonts w:hint="eastAsia"/>
        </w:rPr>
        <w:t>向</w:t>
      </w:r>
      <w:r w:rsidR="00071ABD">
        <w:rPr>
          <w:rFonts w:hint="eastAsia"/>
        </w:rPr>
        <w:t>耶和華投</w:t>
      </w:r>
      <w:r w:rsidR="00580103" w:rsidRPr="00270440">
        <w:rPr>
          <w:rFonts w:hint="eastAsia"/>
        </w:rPr>
        <w:t>降，</w:t>
      </w:r>
      <w:r w:rsidR="00071ABD" w:rsidRPr="00270440">
        <w:rPr>
          <w:rFonts w:hint="eastAsia"/>
        </w:rPr>
        <w:t>將生命交給</w:t>
      </w:r>
      <w:r w:rsidR="00A70493">
        <w:rPr>
          <w:rFonts w:hint="eastAsia"/>
        </w:rPr>
        <w:t xml:space="preserve">　神</w:t>
      </w:r>
      <w:r w:rsidR="00580103" w:rsidRPr="00270440">
        <w:rPr>
          <w:rFonts w:hint="eastAsia"/>
        </w:rPr>
        <w:t>處理</w:t>
      </w:r>
      <w:r w:rsidR="00071ABD" w:rsidRPr="00270440">
        <w:rPr>
          <w:rFonts w:hint="eastAsia"/>
        </w:rPr>
        <w:t>，</w:t>
      </w:r>
      <w:r w:rsidR="00DC42DE">
        <w:rPr>
          <w:rFonts w:hint="eastAsia"/>
        </w:rPr>
        <w:t>聽</w:t>
      </w:r>
      <w:r>
        <w:rPr>
          <w:rFonts w:hint="eastAsia"/>
        </w:rPr>
        <w:t>憑約書亞將軍吩咐。</w:t>
      </w:r>
    </w:p>
    <w:p w14:paraId="03E85BFB" w14:textId="17B68275" w:rsidR="004C12DA" w:rsidRDefault="004C12DA" w:rsidP="004C12DA">
      <w:pPr>
        <w:spacing w:before="120" w:after="120"/>
      </w:pPr>
      <w:r w:rsidRPr="00190312">
        <w:rPr>
          <w:rFonts w:hint="eastAsia"/>
        </w:rPr>
        <w:t>約書亞吩咐以色列不可害基遍人，保</w:t>
      </w:r>
      <w:r w:rsidR="00242CF9">
        <w:rPr>
          <w:rFonts w:hint="eastAsia"/>
        </w:rPr>
        <w:t>存</w:t>
      </w:r>
      <w:r w:rsidRPr="00190312">
        <w:rPr>
          <w:rFonts w:hint="eastAsia"/>
        </w:rPr>
        <w:t>基遍人</w:t>
      </w:r>
      <w:r w:rsidR="00242CF9">
        <w:rPr>
          <w:rFonts w:hint="eastAsia"/>
        </w:rPr>
        <w:t>的性命，但要求</w:t>
      </w:r>
      <w:r w:rsidR="00163296">
        <w:rPr>
          <w:rFonts w:hint="eastAsia"/>
        </w:rPr>
        <w:t>基遍人離開故鄉，</w:t>
      </w:r>
      <w:r w:rsidR="00916F2E">
        <w:rPr>
          <w:rFonts w:hint="eastAsia"/>
        </w:rPr>
        <w:t>脫離</w:t>
      </w:r>
      <w:r w:rsidR="00163296">
        <w:rPr>
          <w:rFonts w:hint="eastAsia"/>
        </w:rPr>
        <w:t>偶像文化，</w:t>
      </w:r>
      <w:r w:rsidR="00242CF9">
        <w:rPr>
          <w:rFonts w:hint="eastAsia"/>
        </w:rPr>
        <w:t>世世代代</w:t>
      </w:r>
      <w:r w:rsidR="00FF363E">
        <w:rPr>
          <w:rFonts w:hint="eastAsia"/>
        </w:rPr>
        <w:t>住在耶和華所要選擇之地，就是會幕</w:t>
      </w:r>
      <w:r w:rsidR="007D7895">
        <w:rPr>
          <w:rFonts w:hint="eastAsia"/>
        </w:rPr>
        <w:t>，或後來的</w:t>
      </w:r>
      <w:r w:rsidR="00617B9B">
        <w:rPr>
          <w:rFonts w:hint="eastAsia"/>
        </w:rPr>
        <w:t>聖殿，</w:t>
      </w:r>
      <w:r w:rsidR="007D7895">
        <w:rPr>
          <w:rFonts w:hint="eastAsia"/>
        </w:rPr>
        <w:t>參與服侍</w:t>
      </w:r>
      <w:r w:rsidR="00A70493">
        <w:rPr>
          <w:rFonts w:hint="eastAsia"/>
        </w:rPr>
        <w:t xml:space="preserve">　神</w:t>
      </w:r>
      <w:r w:rsidR="007D7895">
        <w:rPr>
          <w:rFonts w:hint="eastAsia"/>
        </w:rPr>
        <w:t>，</w:t>
      </w:r>
      <w:r w:rsidR="00617B9B">
        <w:rPr>
          <w:rFonts w:hint="eastAsia"/>
        </w:rPr>
        <w:t>供應獻祭之用的柴和水</w:t>
      </w:r>
      <w:r w:rsidR="00163296" w:rsidRPr="00270440">
        <w:t>(</w:t>
      </w:r>
      <w:r w:rsidR="00163296" w:rsidRPr="00190312">
        <w:rPr>
          <w:rFonts w:hint="eastAsia"/>
        </w:rPr>
        <w:t>27</w:t>
      </w:r>
      <w:r w:rsidR="00163296" w:rsidRPr="00270440">
        <w:t>)</w:t>
      </w:r>
      <w:r w:rsidR="00163296">
        <w:rPr>
          <w:rFonts w:hint="eastAsia"/>
          <w:lang w:val="en-HK"/>
        </w:rPr>
        <w:t>。</w:t>
      </w:r>
      <w:r w:rsidR="00DC06D2" w:rsidRPr="00190312">
        <w:rPr>
          <w:rFonts w:hint="eastAsia"/>
        </w:rPr>
        <w:t>基遍人自此沒有背叛以色列人，無論以色列興旺或衰微，他們仍</w:t>
      </w:r>
      <w:r w:rsidR="00DC06D2" w:rsidRPr="00190312">
        <w:rPr>
          <w:rFonts w:hint="eastAsia"/>
        </w:rPr>
        <w:lastRenderedPageBreak/>
        <w:t>然忠誠為</w:t>
      </w:r>
      <w:r w:rsidR="00A70493">
        <w:rPr>
          <w:rFonts w:hint="eastAsia"/>
        </w:rPr>
        <w:t xml:space="preserve">　神</w:t>
      </w:r>
      <w:r w:rsidR="00DC06D2" w:rsidRPr="00190312">
        <w:rPr>
          <w:rFonts w:hint="eastAsia"/>
        </w:rPr>
        <w:t>的殿劈柴挑水。以斯拉記2:43記</w:t>
      </w:r>
      <w:r w:rsidR="00DC06D2">
        <w:rPr>
          <w:rFonts w:hint="eastAsia"/>
        </w:rPr>
        <w:t>載了</w:t>
      </w:r>
      <w:r w:rsidR="00DC06D2" w:rsidRPr="00190312">
        <w:rPr>
          <w:rFonts w:hint="eastAsia"/>
        </w:rPr>
        <w:t>從巴比倫被擄歸回名單的殿役尼提寧，就是基遍人的後裔；尼希米記重建耶路撒冷城牆後，尼提寧</w:t>
      </w:r>
      <w:r w:rsidR="00FE0806">
        <w:rPr>
          <w:rFonts w:hint="eastAsia"/>
        </w:rPr>
        <w:t>仍</w:t>
      </w:r>
      <w:r w:rsidR="00DC06D2" w:rsidRPr="00190312">
        <w:rPr>
          <w:rFonts w:hint="eastAsia"/>
        </w:rPr>
        <w:t>繼續承擔為</w:t>
      </w:r>
      <w:r w:rsidR="00A70493">
        <w:rPr>
          <w:rFonts w:hint="eastAsia"/>
        </w:rPr>
        <w:t xml:space="preserve">　神</w:t>
      </w:r>
      <w:r w:rsidR="00DC06D2" w:rsidRPr="00190312">
        <w:rPr>
          <w:rFonts w:hint="eastAsia"/>
        </w:rPr>
        <w:t>殿工作的職份。他們是聖經裏被</w:t>
      </w:r>
      <w:r w:rsidR="00A70493">
        <w:rPr>
          <w:rFonts w:hint="eastAsia"/>
        </w:rPr>
        <w:t xml:space="preserve">　神</w:t>
      </w:r>
      <w:r w:rsidR="00DC06D2" w:rsidRPr="00190312">
        <w:rPr>
          <w:rFonts w:hint="eastAsia"/>
        </w:rPr>
        <w:t>深深</w:t>
      </w:r>
      <w:r w:rsidR="00916F2E">
        <w:rPr>
          <w:rFonts w:hint="eastAsia"/>
        </w:rPr>
        <w:t>所</w:t>
      </w:r>
      <w:r w:rsidR="00DC06D2" w:rsidRPr="00190312">
        <w:rPr>
          <w:rFonts w:hint="eastAsia"/>
        </w:rPr>
        <w:t>承認</w:t>
      </w:r>
      <w:r w:rsidR="00C672B4">
        <w:rPr>
          <w:rFonts w:asciiTheme="minorHAnsi" w:hAnsiTheme="minorHAnsi" w:hint="eastAsia"/>
        </w:rPr>
        <w:t>，</w:t>
      </w:r>
      <w:r w:rsidR="00DC06D2" w:rsidRPr="00190312">
        <w:rPr>
          <w:rFonts w:hint="eastAsia"/>
        </w:rPr>
        <w:t>忠心事奉</w:t>
      </w:r>
      <w:r w:rsidR="00A70493">
        <w:rPr>
          <w:rFonts w:hint="eastAsia"/>
        </w:rPr>
        <w:t xml:space="preserve">　神</w:t>
      </w:r>
      <w:r w:rsidR="00DC06D2" w:rsidRPr="00190312">
        <w:rPr>
          <w:rFonts w:hint="eastAsia"/>
        </w:rPr>
        <w:t>殿的僕人。</w:t>
      </w:r>
    </w:p>
    <w:p w14:paraId="7533B057" w14:textId="1D8DAD8E" w:rsidR="004C12DA" w:rsidRPr="00C5740B" w:rsidRDefault="004C12DA" w:rsidP="00C5740B">
      <w:pPr>
        <w:spacing w:before="120" w:after="120"/>
      </w:pPr>
      <w:r w:rsidRPr="00190312">
        <w:rPr>
          <w:rFonts w:hint="eastAsia"/>
        </w:rPr>
        <w:t>總括來講，以色列雖然被基遍人欺騙，但</w:t>
      </w:r>
      <w:r w:rsidR="007F46DF">
        <w:rPr>
          <w:rFonts w:hint="eastAsia"/>
        </w:rPr>
        <w:t>仍然敬畏</w:t>
      </w:r>
      <w:r w:rsidR="00A70493">
        <w:rPr>
          <w:rFonts w:hint="eastAsia"/>
        </w:rPr>
        <w:t xml:space="preserve">　神</w:t>
      </w:r>
      <w:r w:rsidR="007F46DF">
        <w:rPr>
          <w:rFonts w:hint="eastAsia"/>
        </w:rPr>
        <w:t>，</w:t>
      </w:r>
      <w:r w:rsidRPr="00190312">
        <w:rPr>
          <w:rFonts w:hint="eastAsia"/>
        </w:rPr>
        <w:t>遵守指著</w:t>
      </w:r>
      <w:r w:rsidR="00A70493">
        <w:rPr>
          <w:rFonts w:hint="eastAsia"/>
        </w:rPr>
        <w:t xml:space="preserve">　神</w:t>
      </w:r>
      <w:r w:rsidRPr="00190312">
        <w:rPr>
          <w:rFonts w:hint="eastAsia"/>
        </w:rPr>
        <w:t>的名起誓所立的約。我們</w:t>
      </w:r>
      <w:r w:rsidR="0023471D">
        <w:rPr>
          <w:rFonts w:hint="eastAsia"/>
        </w:rPr>
        <w:t>在</w:t>
      </w:r>
      <w:r w:rsidRPr="009417F2">
        <w:rPr>
          <w:rFonts w:hint="eastAsia"/>
        </w:rPr>
        <w:t>重要</w:t>
      </w:r>
      <w:r w:rsidRPr="00190312">
        <w:rPr>
          <w:rFonts w:hint="eastAsia"/>
        </w:rPr>
        <w:t>抉擇上要求問</w:t>
      </w:r>
      <w:r w:rsidR="00A70493">
        <w:rPr>
          <w:rFonts w:hint="eastAsia"/>
        </w:rPr>
        <w:t xml:space="preserve">　神</w:t>
      </w:r>
      <w:r>
        <w:rPr>
          <w:rFonts w:hint="eastAsia"/>
        </w:rPr>
        <w:t>，</w:t>
      </w:r>
      <w:r w:rsidR="00916F2E">
        <w:rPr>
          <w:rFonts w:hint="eastAsia"/>
        </w:rPr>
        <w:t>要</w:t>
      </w:r>
      <w:r w:rsidR="00E24180">
        <w:rPr>
          <w:rFonts w:hint="eastAsia"/>
        </w:rPr>
        <w:t>倚靠</w:t>
      </w:r>
      <w:r w:rsidR="00A70493">
        <w:rPr>
          <w:rFonts w:hint="eastAsia"/>
        </w:rPr>
        <w:t xml:space="preserve">　神</w:t>
      </w:r>
      <w:r w:rsidR="00E24180">
        <w:rPr>
          <w:rFonts w:hint="eastAsia"/>
        </w:rPr>
        <w:t>的判斷，過於</w:t>
      </w:r>
      <w:r w:rsidR="00E24180" w:rsidRPr="00190312">
        <w:rPr>
          <w:rFonts w:hint="eastAsia"/>
        </w:rPr>
        <w:t>憑肉眼和個人智慧</w:t>
      </w:r>
      <w:r w:rsidR="00E24180">
        <w:rPr>
          <w:rFonts w:hint="eastAsia"/>
        </w:rPr>
        <w:t>判斷</w:t>
      </w:r>
      <w:r w:rsidR="007812D6">
        <w:rPr>
          <w:rFonts w:hint="eastAsia"/>
        </w:rPr>
        <w:t>。</w:t>
      </w:r>
      <w:r w:rsidRPr="00190312">
        <w:rPr>
          <w:rFonts w:hint="eastAsia"/>
        </w:rPr>
        <w:t>祈求</w:t>
      </w:r>
      <w:r w:rsidR="00A70493">
        <w:rPr>
          <w:rFonts w:hint="eastAsia"/>
        </w:rPr>
        <w:t xml:space="preserve">　神</w:t>
      </w:r>
      <w:r w:rsidR="007812D6" w:rsidRPr="00270440">
        <w:rPr>
          <w:rFonts w:hint="eastAsia"/>
        </w:rPr>
        <w:t>在新一年中，讓我們學習禱告</w:t>
      </w:r>
      <w:r w:rsidRPr="00190312">
        <w:rPr>
          <w:rFonts w:hint="eastAsia"/>
        </w:rPr>
        <w:t>求問</w:t>
      </w:r>
      <w:r w:rsidR="00A70493">
        <w:rPr>
          <w:rFonts w:hint="eastAsia"/>
        </w:rPr>
        <w:t xml:space="preserve">　神</w:t>
      </w:r>
      <w:r w:rsidRPr="00190312">
        <w:rPr>
          <w:rFonts w:hint="eastAsia"/>
        </w:rPr>
        <w:t>，</w:t>
      </w:r>
      <w:r w:rsidR="007812D6">
        <w:rPr>
          <w:rFonts w:hint="eastAsia"/>
        </w:rPr>
        <w:t>倚靠和順從</w:t>
      </w:r>
      <w:r w:rsidR="00A70493">
        <w:rPr>
          <w:rFonts w:hint="eastAsia"/>
        </w:rPr>
        <w:t xml:space="preserve">　神</w:t>
      </w:r>
      <w:r w:rsidR="007812D6">
        <w:rPr>
          <w:rFonts w:hint="eastAsia"/>
        </w:rPr>
        <w:t>的旨意生活，</w:t>
      </w:r>
      <w:r w:rsidR="00C5740B">
        <w:rPr>
          <w:rFonts w:hint="eastAsia"/>
        </w:rPr>
        <w:t>我們也要成為</w:t>
      </w:r>
      <w:r w:rsidR="002A2E27">
        <w:rPr>
          <w:rFonts w:hint="eastAsia"/>
        </w:rPr>
        <w:t>守約的人，</w:t>
      </w:r>
      <w:r w:rsidR="00953225">
        <w:rPr>
          <w:rFonts w:hint="eastAsia"/>
        </w:rPr>
        <w:t>守約永遠事奉</w:t>
      </w:r>
      <w:r w:rsidR="00A70493">
        <w:rPr>
          <w:rFonts w:hint="eastAsia"/>
        </w:rPr>
        <w:t xml:space="preserve">　神</w:t>
      </w:r>
      <w:r w:rsidR="00953225">
        <w:rPr>
          <w:rFonts w:hint="eastAsia"/>
        </w:rPr>
        <w:t>的殿，</w:t>
      </w:r>
      <w:r w:rsidR="007812D6">
        <w:rPr>
          <w:rFonts w:hint="eastAsia"/>
        </w:rPr>
        <w:t>過得勝</w:t>
      </w:r>
      <w:r w:rsidR="002A2E27">
        <w:rPr>
          <w:rFonts w:hint="eastAsia"/>
        </w:rPr>
        <w:t>和蒙福的人</w:t>
      </w:r>
      <w:r w:rsidR="002A2E27" w:rsidRPr="00270440">
        <w:rPr>
          <w:rFonts w:hint="eastAsia"/>
        </w:rPr>
        <w:t>生</w:t>
      </w:r>
      <w:r w:rsidR="00C5740B">
        <w:rPr>
          <w:rFonts w:hint="eastAsia"/>
        </w:rPr>
        <w:t>。</w:t>
      </w:r>
    </w:p>
    <w:sectPr w:rsidR="004C12DA" w:rsidRPr="00C5740B" w:rsidSect="00AA700C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27F1" w14:textId="77777777" w:rsidR="007F12C1" w:rsidRDefault="007F12C1">
      <w:r>
        <w:separator/>
      </w:r>
    </w:p>
  </w:endnote>
  <w:endnote w:type="continuationSeparator" w:id="0">
    <w:p w14:paraId="5232BA0D" w14:textId="77777777" w:rsidR="007F12C1" w:rsidRDefault="007F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8AED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C2F4" w14:textId="77777777" w:rsidR="007F12C1" w:rsidRDefault="007F12C1">
      <w:r>
        <w:separator/>
      </w:r>
    </w:p>
  </w:footnote>
  <w:footnote w:type="continuationSeparator" w:id="0">
    <w:p w14:paraId="7059D2F2" w14:textId="77777777" w:rsidR="007F12C1" w:rsidRDefault="007F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8B"/>
    <w:rsid w:val="00022120"/>
    <w:rsid w:val="00023ED1"/>
    <w:rsid w:val="000279CC"/>
    <w:rsid w:val="000305A8"/>
    <w:rsid w:val="00030BB5"/>
    <w:rsid w:val="00030FCB"/>
    <w:rsid w:val="00034F02"/>
    <w:rsid w:val="00043479"/>
    <w:rsid w:val="0005331C"/>
    <w:rsid w:val="00054125"/>
    <w:rsid w:val="00060601"/>
    <w:rsid w:val="00060E6B"/>
    <w:rsid w:val="000611BB"/>
    <w:rsid w:val="00071ABD"/>
    <w:rsid w:val="00096052"/>
    <w:rsid w:val="00096DCE"/>
    <w:rsid w:val="000A5173"/>
    <w:rsid w:val="000B0338"/>
    <w:rsid w:val="000D24BC"/>
    <w:rsid w:val="000D3343"/>
    <w:rsid w:val="000E490B"/>
    <w:rsid w:val="000F49E5"/>
    <w:rsid w:val="00105395"/>
    <w:rsid w:val="00125A91"/>
    <w:rsid w:val="001274BE"/>
    <w:rsid w:val="00136CD8"/>
    <w:rsid w:val="00137379"/>
    <w:rsid w:val="0014315D"/>
    <w:rsid w:val="00154217"/>
    <w:rsid w:val="001610BB"/>
    <w:rsid w:val="00161875"/>
    <w:rsid w:val="00163296"/>
    <w:rsid w:val="00172046"/>
    <w:rsid w:val="00183ACC"/>
    <w:rsid w:val="00185436"/>
    <w:rsid w:val="001926AF"/>
    <w:rsid w:val="001952EB"/>
    <w:rsid w:val="00195772"/>
    <w:rsid w:val="001A0C61"/>
    <w:rsid w:val="001A621D"/>
    <w:rsid w:val="001B67BC"/>
    <w:rsid w:val="001C078F"/>
    <w:rsid w:val="001C73D0"/>
    <w:rsid w:val="001D24CD"/>
    <w:rsid w:val="001D5BEE"/>
    <w:rsid w:val="001D5CE1"/>
    <w:rsid w:val="001E289A"/>
    <w:rsid w:val="001E2976"/>
    <w:rsid w:val="001F48BD"/>
    <w:rsid w:val="001F587B"/>
    <w:rsid w:val="001F60A9"/>
    <w:rsid w:val="00200B62"/>
    <w:rsid w:val="00206DD9"/>
    <w:rsid w:val="00222067"/>
    <w:rsid w:val="002237F7"/>
    <w:rsid w:val="00223D58"/>
    <w:rsid w:val="002241DB"/>
    <w:rsid w:val="0023471D"/>
    <w:rsid w:val="00240EE0"/>
    <w:rsid w:val="00242CF9"/>
    <w:rsid w:val="00243264"/>
    <w:rsid w:val="00255F0A"/>
    <w:rsid w:val="00260325"/>
    <w:rsid w:val="002606C6"/>
    <w:rsid w:val="00266941"/>
    <w:rsid w:val="00270440"/>
    <w:rsid w:val="00277614"/>
    <w:rsid w:val="00283A75"/>
    <w:rsid w:val="00286536"/>
    <w:rsid w:val="0029532E"/>
    <w:rsid w:val="0029710E"/>
    <w:rsid w:val="002A0C3E"/>
    <w:rsid w:val="002A0F0B"/>
    <w:rsid w:val="002A2E27"/>
    <w:rsid w:val="002B2BEE"/>
    <w:rsid w:val="002C46F3"/>
    <w:rsid w:val="002D4D3E"/>
    <w:rsid w:val="002E426B"/>
    <w:rsid w:val="002F3163"/>
    <w:rsid w:val="00307504"/>
    <w:rsid w:val="003145D6"/>
    <w:rsid w:val="0031611B"/>
    <w:rsid w:val="00334DDB"/>
    <w:rsid w:val="00337ED8"/>
    <w:rsid w:val="00352BF7"/>
    <w:rsid w:val="003602EF"/>
    <w:rsid w:val="0036140F"/>
    <w:rsid w:val="00361EAF"/>
    <w:rsid w:val="003635E2"/>
    <w:rsid w:val="00365DF2"/>
    <w:rsid w:val="00366561"/>
    <w:rsid w:val="00370D55"/>
    <w:rsid w:val="00370D73"/>
    <w:rsid w:val="0037496E"/>
    <w:rsid w:val="0038151D"/>
    <w:rsid w:val="00383DEF"/>
    <w:rsid w:val="0038477C"/>
    <w:rsid w:val="003854D0"/>
    <w:rsid w:val="00391A12"/>
    <w:rsid w:val="00394848"/>
    <w:rsid w:val="00395C9C"/>
    <w:rsid w:val="003A0847"/>
    <w:rsid w:val="003B5F6F"/>
    <w:rsid w:val="003C0610"/>
    <w:rsid w:val="003D3F12"/>
    <w:rsid w:val="003D7AA2"/>
    <w:rsid w:val="003E1979"/>
    <w:rsid w:val="003E4722"/>
    <w:rsid w:val="0040255C"/>
    <w:rsid w:val="004056B8"/>
    <w:rsid w:val="00410F95"/>
    <w:rsid w:val="0041567D"/>
    <w:rsid w:val="00460BC8"/>
    <w:rsid w:val="00473C84"/>
    <w:rsid w:val="004761C0"/>
    <w:rsid w:val="0049039F"/>
    <w:rsid w:val="004B3336"/>
    <w:rsid w:val="004C12DA"/>
    <w:rsid w:val="004C5675"/>
    <w:rsid w:val="004C5B1B"/>
    <w:rsid w:val="004D0CA6"/>
    <w:rsid w:val="004D172D"/>
    <w:rsid w:val="004D1A16"/>
    <w:rsid w:val="004D6380"/>
    <w:rsid w:val="004E311A"/>
    <w:rsid w:val="004F0D9C"/>
    <w:rsid w:val="004F7D47"/>
    <w:rsid w:val="00505925"/>
    <w:rsid w:val="00507A22"/>
    <w:rsid w:val="0051006B"/>
    <w:rsid w:val="0051262E"/>
    <w:rsid w:val="005130CC"/>
    <w:rsid w:val="005150F1"/>
    <w:rsid w:val="0054109A"/>
    <w:rsid w:val="005432A2"/>
    <w:rsid w:val="00554CDB"/>
    <w:rsid w:val="00555A5E"/>
    <w:rsid w:val="00556EE7"/>
    <w:rsid w:val="00580103"/>
    <w:rsid w:val="00585B01"/>
    <w:rsid w:val="00587D9F"/>
    <w:rsid w:val="005907CD"/>
    <w:rsid w:val="00591611"/>
    <w:rsid w:val="005A0A7B"/>
    <w:rsid w:val="005A3BC7"/>
    <w:rsid w:val="005B1589"/>
    <w:rsid w:val="005B179C"/>
    <w:rsid w:val="005B2825"/>
    <w:rsid w:val="005B66B5"/>
    <w:rsid w:val="005B78C7"/>
    <w:rsid w:val="005C0216"/>
    <w:rsid w:val="005C24E9"/>
    <w:rsid w:val="005C5D54"/>
    <w:rsid w:val="005C7F54"/>
    <w:rsid w:val="005D1D42"/>
    <w:rsid w:val="005F487C"/>
    <w:rsid w:val="00607F6B"/>
    <w:rsid w:val="00613F82"/>
    <w:rsid w:val="006142DF"/>
    <w:rsid w:val="00617B9B"/>
    <w:rsid w:val="006259A1"/>
    <w:rsid w:val="00633455"/>
    <w:rsid w:val="00635E7C"/>
    <w:rsid w:val="00637B35"/>
    <w:rsid w:val="00646909"/>
    <w:rsid w:val="006513DE"/>
    <w:rsid w:val="00661790"/>
    <w:rsid w:val="006659DB"/>
    <w:rsid w:val="0067005D"/>
    <w:rsid w:val="00682E19"/>
    <w:rsid w:val="00684969"/>
    <w:rsid w:val="00685C3C"/>
    <w:rsid w:val="0068673F"/>
    <w:rsid w:val="006937FC"/>
    <w:rsid w:val="006C4523"/>
    <w:rsid w:val="006C6600"/>
    <w:rsid w:val="006E74A5"/>
    <w:rsid w:val="00702228"/>
    <w:rsid w:val="007022F8"/>
    <w:rsid w:val="00702FE2"/>
    <w:rsid w:val="00704437"/>
    <w:rsid w:val="00710E0D"/>
    <w:rsid w:val="00714624"/>
    <w:rsid w:val="0071524F"/>
    <w:rsid w:val="00722F19"/>
    <w:rsid w:val="00736B39"/>
    <w:rsid w:val="007452E0"/>
    <w:rsid w:val="0076349C"/>
    <w:rsid w:val="007812D6"/>
    <w:rsid w:val="00785BAE"/>
    <w:rsid w:val="007873AE"/>
    <w:rsid w:val="007D5BE2"/>
    <w:rsid w:val="007D7895"/>
    <w:rsid w:val="007E0CFB"/>
    <w:rsid w:val="007E3CB6"/>
    <w:rsid w:val="007E4C0B"/>
    <w:rsid w:val="007F12C1"/>
    <w:rsid w:val="007F46DF"/>
    <w:rsid w:val="007F548F"/>
    <w:rsid w:val="00813645"/>
    <w:rsid w:val="008258AC"/>
    <w:rsid w:val="00826CC0"/>
    <w:rsid w:val="00835371"/>
    <w:rsid w:val="00840965"/>
    <w:rsid w:val="00847E14"/>
    <w:rsid w:val="008518AA"/>
    <w:rsid w:val="008645F2"/>
    <w:rsid w:val="00870AF2"/>
    <w:rsid w:val="008731AF"/>
    <w:rsid w:val="0087494C"/>
    <w:rsid w:val="0088085C"/>
    <w:rsid w:val="00885051"/>
    <w:rsid w:val="00885A19"/>
    <w:rsid w:val="0089781B"/>
    <w:rsid w:val="008A7831"/>
    <w:rsid w:val="008B2895"/>
    <w:rsid w:val="008B7BAB"/>
    <w:rsid w:val="008D6554"/>
    <w:rsid w:val="008D772E"/>
    <w:rsid w:val="008F32A3"/>
    <w:rsid w:val="008F4358"/>
    <w:rsid w:val="008F61EE"/>
    <w:rsid w:val="009041FE"/>
    <w:rsid w:val="00915258"/>
    <w:rsid w:val="00916F2E"/>
    <w:rsid w:val="009214D4"/>
    <w:rsid w:val="00943C94"/>
    <w:rsid w:val="00943F83"/>
    <w:rsid w:val="009479F3"/>
    <w:rsid w:val="0095182A"/>
    <w:rsid w:val="00953225"/>
    <w:rsid w:val="0096413B"/>
    <w:rsid w:val="009712EF"/>
    <w:rsid w:val="00973AB8"/>
    <w:rsid w:val="00973C5C"/>
    <w:rsid w:val="00987961"/>
    <w:rsid w:val="009A044A"/>
    <w:rsid w:val="009A45E7"/>
    <w:rsid w:val="009A468A"/>
    <w:rsid w:val="009A712E"/>
    <w:rsid w:val="009B6F06"/>
    <w:rsid w:val="009D203D"/>
    <w:rsid w:val="009D4205"/>
    <w:rsid w:val="009D4FE8"/>
    <w:rsid w:val="009D56C9"/>
    <w:rsid w:val="009E54AB"/>
    <w:rsid w:val="009F1D75"/>
    <w:rsid w:val="009F7417"/>
    <w:rsid w:val="00A054BF"/>
    <w:rsid w:val="00A12E90"/>
    <w:rsid w:val="00A16D57"/>
    <w:rsid w:val="00A2229B"/>
    <w:rsid w:val="00A26771"/>
    <w:rsid w:val="00A30C6B"/>
    <w:rsid w:val="00A32CE4"/>
    <w:rsid w:val="00A340A0"/>
    <w:rsid w:val="00A348AB"/>
    <w:rsid w:val="00A34E45"/>
    <w:rsid w:val="00A45A0E"/>
    <w:rsid w:val="00A478F3"/>
    <w:rsid w:val="00A55953"/>
    <w:rsid w:val="00A60B78"/>
    <w:rsid w:val="00A6406B"/>
    <w:rsid w:val="00A67198"/>
    <w:rsid w:val="00A70493"/>
    <w:rsid w:val="00A8233D"/>
    <w:rsid w:val="00A829D7"/>
    <w:rsid w:val="00A869AB"/>
    <w:rsid w:val="00A92088"/>
    <w:rsid w:val="00AA2427"/>
    <w:rsid w:val="00AA4735"/>
    <w:rsid w:val="00AA700C"/>
    <w:rsid w:val="00AA7C22"/>
    <w:rsid w:val="00AC24F4"/>
    <w:rsid w:val="00AC2E0F"/>
    <w:rsid w:val="00AC346C"/>
    <w:rsid w:val="00AC694B"/>
    <w:rsid w:val="00AC6F43"/>
    <w:rsid w:val="00AE21CD"/>
    <w:rsid w:val="00AE2E5B"/>
    <w:rsid w:val="00AE73D3"/>
    <w:rsid w:val="00AE7E16"/>
    <w:rsid w:val="00B101E2"/>
    <w:rsid w:val="00B212E9"/>
    <w:rsid w:val="00B352CD"/>
    <w:rsid w:val="00B365F7"/>
    <w:rsid w:val="00B446CB"/>
    <w:rsid w:val="00B453A8"/>
    <w:rsid w:val="00B5311E"/>
    <w:rsid w:val="00B55E67"/>
    <w:rsid w:val="00B56D87"/>
    <w:rsid w:val="00B6185C"/>
    <w:rsid w:val="00B70A6D"/>
    <w:rsid w:val="00B80831"/>
    <w:rsid w:val="00B81914"/>
    <w:rsid w:val="00B82ABF"/>
    <w:rsid w:val="00B82FE0"/>
    <w:rsid w:val="00B87C13"/>
    <w:rsid w:val="00B91427"/>
    <w:rsid w:val="00B957AF"/>
    <w:rsid w:val="00BB2161"/>
    <w:rsid w:val="00BC55DC"/>
    <w:rsid w:val="00BC74E8"/>
    <w:rsid w:val="00BD0BC3"/>
    <w:rsid w:val="00BD1CF4"/>
    <w:rsid w:val="00BE1081"/>
    <w:rsid w:val="00BF058A"/>
    <w:rsid w:val="00C06B9F"/>
    <w:rsid w:val="00C10B05"/>
    <w:rsid w:val="00C30DF8"/>
    <w:rsid w:val="00C3278C"/>
    <w:rsid w:val="00C33EA1"/>
    <w:rsid w:val="00C43269"/>
    <w:rsid w:val="00C52C13"/>
    <w:rsid w:val="00C5740B"/>
    <w:rsid w:val="00C643E7"/>
    <w:rsid w:val="00C672B4"/>
    <w:rsid w:val="00C71D4B"/>
    <w:rsid w:val="00C8080A"/>
    <w:rsid w:val="00C9263E"/>
    <w:rsid w:val="00C93CC2"/>
    <w:rsid w:val="00C9564D"/>
    <w:rsid w:val="00C96AF9"/>
    <w:rsid w:val="00CA2665"/>
    <w:rsid w:val="00CB09D4"/>
    <w:rsid w:val="00CB2CD9"/>
    <w:rsid w:val="00CC2A14"/>
    <w:rsid w:val="00CD19BE"/>
    <w:rsid w:val="00CD289D"/>
    <w:rsid w:val="00CD7B11"/>
    <w:rsid w:val="00D10A49"/>
    <w:rsid w:val="00D10C1B"/>
    <w:rsid w:val="00D26E4D"/>
    <w:rsid w:val="00D30F4C"/>
    <w:rsid w:val="00D31F9F"/>
    <w:rsid w:val="00D43AA7"/>
    <w:rsid w:val="00D446CE"/>
    <w:rsid w:val="00D57B24"/>
    <w:rsid w:val="00D66294"/>
    <w:rsid w:val="00D71A22"/>
    <w:rsid w:val="00D74521"/>
    <w:rsid w:val="00D7741F"/>
    <w:rsid w:val="00D81549"/>
    <w:rsid w:val="00D85F4D"/>
    <w:rsid w:val="00D95194"/>
    <w:rsid w:val="00D95856"/>
    <w:rsid w:val="00DA0700"/>
    <w:rsid w:val="00DA3532"/>
    <w:rsid w:val="00DA7F6B"/>
    <w:rsid w:val="00DB0310"/>
    <w:rsid w:val="00DB308B"/>
    <w:rsid w:val="00DB53C6"/>
    <w:rsid w:val="00DC01E3"/>
    <w:rsid w:val="00DC0504"/>
    <w:rsid w:val="00DC06D2"/>
    <w:rsid w:val="00DC42DE"/>
    <w:rsid w:val="00DD06B3"/>
    <w:rsid w:val="00DD19D4"/>
    <w:rsid w:val="00DD20CD"/>
    <w:rsid w:val="00DD4007"/>
    <w:rsid w:val="00E0145F"/>
    <w:rsid w:val="00E058A1"/>
    <w:rsid w:val="00E068A4"/>
    <w:rsid w:val="00E16DFE"/>
    <w:rsid w:val="00E21908"/>
    <w:rsid w:val="00E24180"/>
    <w:rsid w:val="00E37ED8"/>
    <w:rsid w:val="00E42250"/>
    <w:rsid w:val="00E56026"/>
    <w:rsid w:val="00E6123B"/>
    <w:rsid w:val="00E75D8B"/>
    <w:rsid w:val="00E817D7"/>
    <w:rsid w:val="00E830FA"/>
    <w:rsid w:val="00E83A0E"/>
    <w:rsid w:val="00E83F27"/>
    <w:rsid w:val="00EA1A4B"/>
    <w:rsid w:val="00EA31C2"/>
    <w:rsid w:val="00EA67B0"/>
    <w:rsid w:val="00EB0D50"/>
    <w:rsid w:val="00EB29E2"/>
    <w:rsid w:val="00ED2DA7"/>
    <w:rsid w:val="00ED7889"/>
    <w:rsid w:val="00EE1361"/>
    <w:rsid w:val="00EE3729"/>
    <w:rsid w:val="00EE5A82"/>
    <w:rsid w:val="00EF256E"/>
    <w:rsid w:val="00EF3E4C"/>
    <w:rsid w:val="00F00C94"/>
    <w:rsid w:val="00F013F8"/>
    <w:rsid w:val="00F14C4F"/>
    <w:rsid w:val="00F1728E"/>
    <w:rsid w:val="00F2568B"/>
    <w:rsid w:val="00F31FA9"/>
    <w:rsid w:val="00F34440"/>
    <w:rsid w:val="00F42411"/>
    <w:rsid w:val="00F4510D"/>
    <w:rsid w:val="00F500CA"/>
    <w:rsid w:val="00F52447"/>
    <w:rsid w:val="00F55CFA"/>
    <w:rsid w:val="00F55EA7"/>
    <w:rsid w:val="00F5658C"/>
    <w:rsid w:val="00F65947"/>
    <w:rsid w:val="00F716A0"/>
    <w:rsid w:val="00F76F95"/>
    <w:rsid w:val="00F771C1"/>
    <w:rsid w:val="00F9053B"/>
    <w:rsid w:val="00F90E29"/>
    <w:rsid w:val="00F928C8"/>
    <w:rsid w:val="00F94B02"/>
    <w:rsid w:val="00F972FE"/>
    <w:rsid w:val="00FA4470"/>
    <w:rsid w:val="00FA7CCD"/>
    <w:rsid w:val="00FB1C33"/>
    <w:rsid w:val="00FB325E"/>
    <w:rsid w:val="00FD17C1"/>
    <w:rsid w:val="00FD5EF5"/>
    <w:rsid w:val="00FE0806"/>
    <w:rsid w:val="00FF1466"/>
    <w:rsid w:val="00FF363E"/>
    <w:rsid w:val="00FF77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CF580"/>
  <w15:chartTrackingRefBased/>
  <w15:docId w15:val="{FD76C597-57EB-45F9-B7E1-427B315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493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829D7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C15B-0C08-4C3D-9CCC-F513816A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321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388</cp:revision>
  <cp:lastPrinted>1899-12-31T16:00:00Z</cp:lastPrinted>
  <dcterms:created xsi:type="dcterms:W3CDTF">2025-01-23T08:57:00Z</dcterms:created>
  <dcterms:modified xsi:type="dcterms:W3CDTF">2025-02-02T10:56:00Z</dcterms:modified>
</cp:coreProperties>
</file>